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A07F3" w14:textId="0E789420" w:rsidR="00D538A5" w:rsidRPr="00822CA7" w:rsidRDefault="00D538A5" w:rsidP="00D538A5">
      <w:pPr>
        <w:pStyle w:val="Default"/>
        <w:jc w:val="center"/>
        <w:rPr>
          <w:i/>
          <w:sz w:val="22"/>
          <w:szCs w:val="22"/>
        </w:rPr>
      </w:pPr>
      <w:r w:rsidRPr="00822CA7">
        <w:rPr>
          <w:i/>
          <w:sz w:val="22"/>
          <w:szCs w:val="22"/>
        </w:rPr>
        <w:t>Planning and Environment Act 1987</w:t>
      </w:r>
    </w:p>
    <w:p w14:paraId="109E4B97" w14:textId="77777777" w:rsidR="00D538A5" w:rsidRPr="00655493" w:rsidRDefault="00EF3818" w:rsidP="00D538A5">
      <w:pPr>
        <w:pStyle w:val="HeadB"/>
        <w:tabs>
          <w:tab w:val="clear" w:pos="1134"/>
          <w:tab w:val="left" w:pos="851"/>
          <w:tab w:val="left" w:pos="2835"/>
        </w:tabs>
        <w:spacing w:before="0" w:after="120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Section 12(2)</w:t>
      </w:r>
      <w:r w:rsidR="00224E92">
        <w:rPr>
          <w:rFonts w:ascii="Times New Roman" w:hAnsi="Times New Roman"/>
          <w:b w:val="0"/>
          <w:sz w:val="22"/>
          <w:szCs w:val="22"/>
        </w:rPr>
        <w:t>(a)</w:t>
      </w:r>
    </w:p>
    <w:p w14:paraId="672A6659" w14:textId="77777777" w:rsidR="00D538A5" w:rsidRDefault="00D538A5" w:rsidP="00D538A5">
      <w:pPr>
        <w:pStyle w:val="Default"/>
        <w:jc w:val="center"/>
        <w:rPr>
          <w:b/>
          <w:bCs/>
          <w:sz w:val="20"/>
          <w:szCs w:val="20"/>
        </w:rPr>
      </w:pPr>
    </w:p>
    <w:p w14:paraId="1F642C8C" w14:textId="77777777" w:rsidR="00D538A5" w:rsidRDefault="00D538A5" w:rsidP="00D538A5">
      <w:pPr>
        <w:pStyle w:val="Default"/>
        <w:jc w:val="center"/>
        <w:rPr>
          <w:b/>
          <w:bCs/>
          <w:sz w:val="20"/>
          <w:szCs w:val="20"/>
        </w:rPr>
      </w:pPr>
      <w:r w:rsidRPr="00822CA7">
        <w:rPr>
          <w:b/>
          <w:bCs/>
          <w:sz w:val="20"/>
          <w:szCs w:val="20"/>
        </w:rPr>
        <w:t>DIRECTION NO. 11</w:t>
      </w:r>
    </w:p>
    <w:p w14:paraId="0A37501D" w14:textId="77777777" w:rsidR="00D538A5" w:rsidRPr="00C86416" w:rsidRDefault="00D538A5" w:rsidP="00D538A5">
      <w:pPr>
        <w:pStyle w:val="Default"/>
        <w:jc w:val="center"/>
        <w:rPr>
          <w:b/>
          <w:bCs/>
          <w:sz w:val="20"/>
          <w:szCs w:val="20"/>
        </w:rPr>
      </w:pPr>
    </w:p>
    <w:p w14:paraId="21EB0FA5" w14:textId="77777777" w:rsidR="00D538A5" w:rsidRDefault="00D538A5" w:rsidP="00D538A5">
      <w:pPr>
        <w:pStyle w:val="Default"/>
        <w:pBdr>
          <w:bottom w:val="single" w:sz="4" w:space="1" w:color="auto"/>
        </w:pBdr>
        <w:jc w:val="center"/>
        <w:rPr>
          <w:b/>
          <w:bCs/>
          <w:sz w:val="36"/>
          <w:szCs w:val="36"/>
        </w:rPr>
      </w:pPr>
      <w:bookmarkStart w:id="0" w:name="_Hlk515785717"/>
      <w:r>
        <w:rPr>
          <w:b/>
          <w:bCs/>
          <w:sz w:val="36"/>
          <w:szCs w:val="36"/>
        </w:rPr>
        <w:t>STRATEGIC ASSESSMENT OF AMENDMENTS</w:t>
      </w:r>
      <w:bookmarkEnd w:id="0"/>
    </w:p>
    <w:p w14:paraId="5DAB6C7B" w14:textId="77777777" w:rsidR="00D538A5" w:rsidRPr="00822CA7" w:rsidRDefault="00D538A5" w:rsidP="00D538A5">
      <w:pPr>
        <w:pStyle w:val="Default"/>
        <w:pBdr>
          <w:bottom w:val="single" w:sz="4" w:space="1" w:color="auto"/>
        </w:pBdr>
        <w:jc w:val="center"/>
        <w:rPr>
          <w:b/>
          <w:bCs/>
        </w:rPr>
      </w:pPr>
    </w:p>
    <w:p w14:paraId="39EC13BE" w14:textId="77777777" w:rsidR="00D538A5" w:rsidRPr="00655493" w:rsidRDefault="00D538A5" w:rsidP="00D538A5">
      <w:pPr>
        <w:pStyle w:val="HeadB"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tab/>
      </w:r>
      <w:r w:rsidRPr="00655493">
        <w:rPr>
          <w:sz w:val="24"/>
          <w:szCs w:val="24"/>
        </w:rPr>
        <w:t>Purpose</w:t>
      </w:r>
    </w:p>
    <w:p w14:paraId="6EB89310" w14:textId="77777777" w:rsidR="00D538A5" w:rsidRDefault="00D538A5" w:rsidP="00880E3A">
      <w:pPr>
        <w:pStyle w:val="Bodytext"/>
        <w:numPr>
          <w:ilvl w:val="0"/>
          <w:numId w:val="14"/>
        </w:numPr>
        <w:tabs>
          <w:tab w:val="clear" w:pos="1211"/>
          <w:tab w:val="num" w:pos="1276"/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ind w:left="1276" w:hanging="425"/>
        <w:textAlignment w:val="baseline"/>
      </w:pPr>
      <w:r>
        <w:t>The purpose of this Direction is to ensure a comprehensive strategic evaluation of a planning scheme amendment and the outcomes it produces.</w:t>
      </w:r>
    </w:p>
    <w:p w14:paraId="2BCC458A" w14:textId="77777777" w:rsidR="00D538A5" w:rsidRPr="00655493" w:rsidRDefault="00D538A5" w:rsidP="00D538A5">
      <w:pPr>
        <w:pStyle w:val="HeadB"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tab/>
      </w:r>
      <w:r w:rsidRPr="00655493">
        <w:rPr>
          <w:sz w:val="24"/>
          <w:szCs w:val="24"/>
        </w:rPr>
        <w:t>Application</w:t>
      </w:r>
    </w:p>
    <w:p w14:paraId="656EE07F" w14:textId="77777777" w:rsidR="00D538A5" w:rsidRPr="00181DE9" w:rsidRDefault="00D538A5" w:rsidP="00880E3A">
      <w:pPr>
        <w:pStyle w:val="Bodytext"/>
        <w:numPr>
          <w:ilvl w:val="0"/>
          <w:numId w:val="14"/>
        </w:numPr>
        <w:tabs>
          <w:tab w:val="clear" w:pos="1211"/>
          <w:tab w:val="num" w:pos="1276"/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ind w:left="1276" w:hanging="425"/>
        <w:textAlignment w:val="baseline"/>
      </w:pPr>
      <w:r w:rsidRPr="00181DE9">
        <w:t xml:space="preserve">This Direction applies to all planning scheme amendments other than </w:t>
      </w:r>
      <w:r>
        <w:t>classes of</w:t>
      </w:r>
      <w:r w:rsidRPr="00181DE9">
        <w:t xml:space="preserve"> amendment</w:t>
      </w:r>
      <w:r>
        <w:t>s</w:t>
      </w:r>
      <w:r w:rsidRPr="00181DE9">
        <w:t xml:space="preserve"> </w:t>
      </w:r>
      <w:r w:rsidRPr="001A6B8A">
        <w:rPr>
          <w:rFonts w:ascii="Times" w:hAnsi="Times"/>
          <w:sz w:val="22"/>
        </w:rPr>
        <w:t xml:space="preserve">prescribed </w:t>
      </w:r>
      <w:r>
        <w:t>in regulation 9A of the Planning and Environment Regulations 2005.</w:t>
      </w:r>
    </w:p>
    <w:p w14:paraId="7FDB7DC4" w14:textId="77777777" w:rsidR="00D538A5" w:rsidRPr="00655493" w:rsidRDefault="00D538A5" w:rsidP="00D538A5">
      <w:pPr>
        <w:pStyle w:val="HeadB"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tab/>
      </w:r>
      <w:r w:rsidRPr="00655493">
        <w:rPr>
          <w:sz w:val="24"/>
          <w:szCs w:val="24"/>
        </w:rPr>
        <w:t>Requirements to be met</w:t>
      </w:r>
    </w:p>
    <w:p w14:paraId="61F5758F" w14:textId="77777777" w:rsidR="00D538A5" w:rsidRDefault="00D538A5" w:rsidP="00880E3A">
      <w:pPr>
        <w:pStyle w:val="Bodytext"/>
        <w:numPr>
          <w:ilvl w:val="0"/>
          <w:numId w:val="14"/>
        </w:numPr>
        <w:tabs>
          <w:tab w:val="clear" w:pos="1211"/>
          <w:tab w:val="num" w:pos="1276"/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ind w:left="1276" w:hanging="425"/>
        <w:textAlignment w:val="baseline"/>
      </w:pPr>
      <w:r>
        <w:t>In preparing an amendment a planning authority must:</w:t>
      </w:r>
    </w:p>
    <w:p w14:paraId="50C4318D" w14:textId="77777777" w:rsidR="00D538A5" w:rsidRDefault="00D538A5" w:rsidP="00880E3A">
      <w:pPr>
        <w:pStyle w:val="BodyText1"/>
        <w:numPr>
          <w:ilvl w:val="2"/>
          <w:numId w:val="13"/>
        </w:numPr>
        <w:overflowPunct w:val="0"/>
        <w:autoSpaceDE w:val="0"/>
        <w:autoSpaceDN w:val="0"/>
        <w:adjustRightInd w:val="0"/>
        <w:spacing w:before="120" w:after="0"/>
        <w:ind w:left="1701" w:hanging="425"/>
        <w:textAlignment w:val="baseline"/>
      </w:pPr>
      <w:r>
        <w:t>Evaluate and include in the explanatory report a discussion about how the amendment addresses the following strategic considerations:</w:t>
      </w:r>
    </w:p>
    <w:p w14:paraId="453A0CDB" w14:textId="77777777" w:rsidR="00D538A5" w:rsidRDefault="00D538A5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r>
        <w:t>Why is an amendment required?</w:t>
      </w:r>
    </w:p>
    <w:p w14:paraId="4277B405" w14:textId="77777777" w:rsidR="00D538A5" w:rsidRDefault="00D538A5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r>
        <w:t xml:space="preserve">How does the amendment implement the objectives of planning in </w:t>
      </w:r>
      <w:smartTag w:uri="urn:schemas-microsoft-com:office:smarttags" w:element="State">
        <w:smartTag w:uri="urn:schemas-microsoft-com:office:smarttags" w:element="place">
          <w:r>
            <w:t>Victoria</w:t>
          </w:r>
        </w:smartTag>
      </w:smartTag>
      <w:r>
        <w:t>?</w:t>
      </w:r>
    </w:p>
    <w:p w14:paraId="0DC207DC" w14:textId="77777777" w:rsidR="00D538A5" w:rsidRDefault="00D538A5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r>
        <w:t>How does the amendment address any environmental, social and economic effects?</w:t>
      </w:r>
    </w:p>
    <w:p w14:paraId="149E8358" w14:textId="77777777" w:rsidR="00D538A5" w:rsidRDefault="00D538A5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r>
        <w:t>How does the amendment address any relevant bushfire risk?</w:t>
      </w:r>
    </w:p>
    <w:p w14:paraId="1E302EB2" w14:textId="77777777" w:rsidR="00D538A5" w:rsidRDefault="00D538A5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r>
        <w:t>Does the amendment comply with the requirements of any other Minister’s Direction applicable to the amendment?</w:t>
      </w:r>
    </w:p>
    <w:p w14:paraId="6E108D38" w14:textId="77777777" w:rsidR="00D538A5" w:rsidRDefault="00D538A5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r>
        <w:t xml:space="preserve">How does the amendment support or implement the </w:t>
      </w:r>
      <w:r w:rsidR="00E161C4">
        <w:t>Planning Policy Framework</w:t>
      </w:r>
      <w:r>
        <w:t xml:space="preserve"> and any adopted State policy?</w:t>
      </w:r>
    </w:p>
    <w:p w14:paraId="736FF800" w14:textId="77777777" w:rsidR="00D538A5" w:rsidRDefault="00E161C4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bookmarkStart w:id="1" w:name="_Hlk515786279"/>
      <w:r>
        <w:t>If the planning scheme includes a Local Planning Policy Framework, how does the amendment support or implement the Local Planning Policy Framework, and specifically the Municipal Strategic Statement?</w:t>
      </w:r>
    </w:p>
    <w:p w14:paraId="47DDA7C6" w14:textId="77777777" w:rsidR="00313E3F" w:rsidRDefault="00313E3F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bookmarkStart w:id="2" w:name="_Hlk515860092"/>
      <w:r>
        <w:t>If the planning scheme includes a Municipal Planning Strategy, how does the amendment support or implement the Municipal Planning Strategy</w:t>
      </w:r>
      <w:bookmarkEnd w:id="2"/>
      <w:r w:rsidR="008B15C7">
        <w:t>?</w:t>
      </w:r>
    </w:p>
    <w:bookmarkEnd w:id="1"/>
    <w:p w14:paraId="10071035" w14:textId="77777777" w:rsidR="00D538A5" w:rsidRDefault="00D538A5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r>
        <w:t>Does the amendment make proper use of the Victoria Planning Provisions?</w:t>
      </w:r>
    </w:p>
    <w:p w14:paraId="5ABC2E40" w14:textId="77777777" w:rsidR="00D538A5" w:rsidRDefault="00D538A5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r>
        <w:t>How does the amendment address the views of any relevant agency?</w:t>
      </w:r>
    </w:p>
    <w:p w14:paraId="756681EB" w14:textId="77777777" w:rsidR="00D538A5" w:rsidRDefault="00D538A5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r w:rsidRPr="00E475F4">
        <w:t>Does the amendment address the requirements of the Transport Integration Act 2010?</w:t>
      </w:r>
    </w:p>
    <w:p w14:paraId="087F6A6A" w14:textId="77777777" w:rsidR="00BD3F54" w:rsidRPr="005D5D08" w:rsidRDefault="00BD3F54" w:rsidP="00880E3A">
      <w:pPr>
        <w:pStyle w:val="BodyText1"/>
        <w:numPr>
          <w:ilvl w:val="0"/>
          <w:numId w:val="13"/>
        </w:numPr>
        <w:tabs>
          <w:tab w:val="clear" w:pos="1800"/>
        </w:tabs>
        <w:overflowPunct w:val="0"/>
        <w:autoSpaceDE w:val="0"/>
        <w:autoSpaceDN w:val="0"/>
        <w:adjustRightInd w:val="0"/>
        <w:spacing w:before="120" w:after="0"/>
        <w:ind w:left="1985" w:hanging="284"/>
        <w:textAlignment w:val="baseline"/>
      </w:pPr>
      <w:r w:rsidRPr="00BD3F54">
        <w:t xml:space="preserve">How does the amendment have regard to the principles set out in the </w:t>
      </w:r>
      <w:r w:rsidRPr="00BD3F54">
        <w:rPr>
          <w:i/>
        </w:rPr>
        <w:t>Yarra River Protection (</w:t>
      </w:r>
      <w:proofErr w:type="spellStart"/>
      <w:r w:rsidRPr="00BD3F54">
        <w:rPr>
          <w:i/>
        </w:rPr>
        <w:t>Wilip</w:t>
      </w:r>
      <w:proofErr w:type="spellEnd"/>
      <w:r w:rsidRPr="00BD3F54">
        <w:rPr>
          <w:i/>
        </w:rPr>
        <w:t xml:space="preserve">-gin Birrarung </w:t>
      </w:r>
      <w:proofErr w:type="spellStart"/>
      <w:r w:rsidRPr="00BD3F54">
        <w:rPr>
          <w:i/>
        </w:rPr>
        <w:t>murron</w:t>
      </w:r>
      <w:proofErr w:type="spellEnd"/>
      <w:r w:rsidRPr="00BD3F54">
        <w:rPr>
          <w:i/>
        </w:rPr>
        <w:t>) Act 2017</w:t>
      </w:r>
      <w:r w:rsidRPr="00BD3F54">
        <w:t xml:space="preserve"> in relation to Yarra River land and other land, the use of development of which may affect Yarra River land?</w:t>
      </w:r>
    </w:p>
    <w:p w14:paraId="4D74C054" w14:textId="77777777" w:rsidR="00D538A5" w:rsidRDefault="00D538A5" w:rsidP="00D538A5">
      <w:pPr>
        <w:pStyle w:val="BodyText1"/>
        <w:spacing w:before="120"/>
        <w:ind w:left="1701" w:hanging="425"/>
      </w:pPr>
      <w:r>
        <w:t>(2)</w:t>
      </w:r>
      <w:r>
        <w:tab/>
        <w:t>Assess the impact of the new planning provision on the resource and administration costs of the responsible authority.</w:t>
      </w:r>
    </w:p>
    <w:p w14:paraId="71472062" w14:textId="77777777" w:rsidR="00D538A5" w:rsidRPr="00655493" w:rsidRDefault="00D538A5" w:rsidP="001C30B3">
      <w:pPr>
        <w:pStyle w:val="HeadB"/>
        <w:keepNext/>
        <w:keepLines/>
        <w:tabs>
          <w:tab w:val="clear" w:pos="1134"/>
          <w:tab w:val="left" w:pos="851"/>
          <w:tab w:val="left" w:pos="2835"/>
        </w:tabs>
        <w:jc w:val="both"/>
        <w:rPr>
          <w:sz w:val="24"/>
          <w:szCs w:val="24"/>
        </w:rPr>
      </w:pPr>
      <w:r>
        <w:lastRenderedPageBreak/>
        <w:tab/>
      </w:r>
      <w:r w:rsidRPr="00655493">
        <w:rPr>
          <w:sz w:val="24"/>
          <w:szCs w:val="24"/>
        </w:rPr>
        <w:t>Exemption by Minister</w:t>
      </w:r>
    </w:p>
    <w:p w14:paraId="14BBAD12" w14:textId="77777777" w:rsidR="00D538A5" w:rsidRDefault="00D538A5" w:rsidP="00880E3A">
      <w:pPr>
        <w:pStyle w:val="Bodytext"/>
        <w:keepNext/>
        <w:keepLines/>
        <w:numPr>
          <w:ilvl w:val="0"/>
          <w:numId w:val="14"/>
        </w:numPr>
        <w:tabs>
          <w:tab w:val="left" w:pos="2835"/>
        </w:tabs>
        <w:overflowPunct w:val="0"/>
        <w:autoSpaceDE w:val="0"/>
        <w:autoSpaceDN w:val="0"/>
        <w:adjustRightInd w:val="0"/>
        <w:spacing w:before="0" w:after="60" w:line="240" w:lineRule="auto"/>
        <w:textAlignment w:val="baseline"/>
      </w:pPr>
      <w:r>
        <w:t>The Minister may grant an exemption from the need to comply with this Direction in relation to a particular amendment.  An exemption may be granted subject to conditions.</w:t>
      </w:r>
    </w:p>
    <w:p w14:paraId="02EB378F" w14:textId="77777777" w:rsidR="00D538A5" w:rsidRDefault="00D538A5" w:rsidP="00D538A5">
      <w:pPr>
        <w:ind w:left="720"/>
        <w:rPr>
          <w:rFonts w:ascii="Helvetica" w:hAnsi="Helvetica"/>
          <w:b/>
          <w:sz w:val="20"/>
        </w:rPr>
      </w:pPr>
    </w:p>
    <w:p w14:paraId="6A05A809" w14:textId="77777777" w:rsidR="00D538A5" w:rsidRDefault="00D538A5" w:rsidP="00D538A5">
      <w:pPr>
        <w:ind w:left="720"/>
        <w:rPr>
          <w:rFonts w:ascii="Helvetica" w:hAnsi="Helvetica"/>
          <w:b/>
          <w:sz w:val="20"/>
        </w:rPr>
      </w:pPr>
    </w:p>
    <w:p w14:paraId="5A39BBE3" w14:textId="77777777" w:rsidR="00D538A5" w:rsidRDefault="00D538A5" w:rsidP="00D538A5">
      <w:pPr>
        <w:ind w:left="720"/>
        <w:rPr>
          <w:rFonts w:ascii="Helvetica" w:hAnsi="Helvetica"/>
          <w:b/>
          <w:sz w:val="20"/>
        </w:rPr>
      </w:pPr>
    </w:p>
    <w:p w14:paraId="41C8F396" w14:textId="77777777" w:rsidR="00D538A5" w:rsidRDefault="00D538A5" w:rsidP="6EE8EA99">
      <w:pPr>
        <w:ind w:left="720"/>
        <w:rPr>
          <w:rFonts w:ascii="Helvetica" w:hAnsi="Helvetica"/>
          <w:b/>
          <w:bCs/>
          <w:sz w:val="20"/>
        </w:rPr>
      </w:pPr>
    </w:p>
    <w:p w14:paraId="32F8CB0B" w14:textId="630072C4" w:rsidR="6EE8EA99" w:rsidRDefault="6EE8EA99" w:rsidP="6EE8EA99">
      <w:pPr>
        <w:ind w:left="720"/>
        <w:rPr>
          <w:rFonts w:ascii="Helvetica" w:hAnsi="Helvetica"/>
          <w:b/>
          <w:bCs/>
          <w:sz w:val="20"/>
        </w:rPr>
      </w:pPr>
    </w:p>
    <w:p w14:paraId="72A3D3EC" w14:textId="6AA20CA7" w:rsidR="00D538A5" w:rsidRDefault="00D538A5" w:rsidP="78CEAB85">
      <w:pPr>
        <w:ind w:left="720"/>
        <w:rPr>
          <w:rFonts w:ascii="Helvetica" w:hAnsi="Helvetica"/>
          <w:b/>
          <w:bCs/>
          <w:sz w:val="20"/>
        </w:rPr>
      </w:pPr>
    </w:p>
    <w:p w14:paraId="0E27B00A" w14:textId="77777777" w:rsidR="00D538A5" w:rsidRDefault="00D538A5" w:rsidP="00D538A5">
      <w:pPr>
        <w:pStyle w:val="BodyText1"/>
        <w:tabs>
          <w:tab w:val="left" w:pos="709"/>
        </w:tabs>
        <w:ind w:left="0"/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52"/>
      </w:tblGrid>
      <w:tr w:rsidR="00D538A5" w14:paraId="3430267A" w14:textId="77777777" w:rsidTr="00880E3A">
        <w:tc>
          <w:tcPr>
            <w:tcW w:w="3995" w:type="dxa"/>
            <w:gridSpan w:val="2"/>
            <w:shd w:val="clear" w:color="auto" w:fill="auto"/>
          </w:tcPr>
          <w:p w14:paraId="1B0D0E56" w14:textId="77777777" w:rsidR="00D538A5" w:rsidRPr="00822CA7" w:rsidRDefault="00D538A5" w:rsidP="00C3627C">
            <w:pPr>
              <w:pStyle w:val="Tabletext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Commencement Details</w:t>
            </w:r>
          </w:p>
        </w:tc>
      </w:tr>
      <w:tr w:rsidR="00D538A5" w14:paraId="03BCCFD9" w14:textId="77777777" w:rsidTr="00880E3A">
        <w:tc>
          <w:tcPr>
            <w:tcW w:w="1843" w:type="dxa"/>
          </w:tcPr>
          <w:p w14:paraId="1965A7B0" w14:textId="4AAF09C8" w:rsidR="0002689C" w:rsidRPr="00DE5010" w:rsidRDefault="00D538A5" w:rsidP="7B7EA8FA">
            <w:pPr>
              <w:pStyle w:val="Tabletext"/>
              <w:ind w:right="317"/>
              <w:rPr>
                <w:rFonts w:cs="Arial"/>
              </w:rPr>
            </w:pPr>
            <w:r w:rsidRPr="7B7EA8FA">
              <w:rPr>
                <w:rFonts w:cs="Arial"/>
              </w:rPr>
              <w:t>Commenced</w:t>
            </w:r>
          </w:p>
        </w:tc>
        <w:tc>
          <w:tcPr>
            <w:tcW w:w="2152" w:type="dxa"/>
          </w:tcPr>
          <w:p w14:paraId="21A5B7E9" w14:textId="43A19941" w:rsidR="0002689C" w:rsidRPr="00DE5010" w:rsidRDefault="00880E3A" w:rsidP="00880E3A">
            <w:pPr>
              <w:pStyle w:val="Tabletext"/>
              <w:tabs>
                <w:tab w:val="left" w:pos="347"/>
              </w:tabs>
              <w:ind w:right="317" w:firstLine="489"/>
              <w:rPr>
                <w:rFonts w:cs="Arial"/>
              </w:rPr>
            </w:pPr>
            <w:r>
              <w:rPr>
                <w:rFonts w:cs="Arial"/>
              </w:rPr>
              <w:t>11 April 2025</w:t>
            </w:r>
          </w:p>
        </w:tc>
      </w:tr>
    </w:tbl>
    <w:p w14:paraId="049F31CB" w14:textId="77777777" w:rsidR="00B41290" w:rsidRPr="00681813" w:rsidRDefault="00B41290" w:rsidP="00675757">
      <w:pPr>
        <w:pStyle w:val="Tablehead"/>
        <w:ind w:left="0" w:firstLine="0"/>
        <w:jc w:val="both"/>
        <w:rPr>
          <w:color w:val="0000FF"/>
        </w:rPr>
      </w:pPr>
    </w:p>
    <w:sectPr w:rsidR="00B41290" w:rsidRPr="00681813" w:rsidSect="00C86416">
      <w:headerReference w:type="default" r:id="rId14"/>
      <w:footerReference w:type="default" r:id="rId15"/>
      <w:headerReference w:type="first" r:id="rId16"/>
      <w:footerReference w:type="first" r:id="rId17"/>
      <w:pgSz w:w="11879" w:h="16817"/>
      <w:pgMar w:top="1134" w:right="1701" w:bottom="170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28261" w14:textId="77777777" w:rsidR="003E3CAA" w:rsidRDefault="003E3CAA">
      <w:r>
        <w:separator/>
      </w:r>
    </w:p>
    <w:p w14:paraId="62486C05" w14:textId="77777777" w:rsidR="003E3CAA" w:rsidRDefault="003E3CAA"/>
  </w:endnote>
  <w:endnote w:type="continuationSeparator" w:id="0">
    <w:p w14:paraId="4101652C" w14:textId="77777777" w:rsidR="003E3CAA" w:rsidRDefault="003E3CAA">
      <w:r>
        <w:continuationSeparator/>
      </w:r>
    </w:p>
    <w:p w14:paraId="4B99056E" w14:textId="77777777" w:rsidR="003E3CAA" w:rsidRDefault="003E3C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25"/>
      <w:gridCol w:w="2825"/>
      <w:gridCol w:w="2825"/>
    </w:tblGrid>
    <w:tr w:rsidR="48298FD9" w14:paraId="4237AF9D" w14:textId="77777777" w:rsidTr="48298FD9">
      <w:trPr>
        <w:trHeight w:val="300"/>
      </w:trPr>
      <w:tc>
        <w:tcPr>
          <w:tcW w:w="2825" w:type="dxa"/>
        </w:tcPr>
        <w:p w14:paraId="7EB8E4C7" w14:textId="5B7DD5D0" w:rsidR="48298FD9" w:rsidRDefault="48298FD9" w:rsidP="48298FD9">
          <w:pPr>
            <w:pStyle w:val="Header"/>
            <w:ind w:left="-115"/>
          </w:pPr>
        </w:p>
      </w:tc>
      <w:tc>
        <w:tcPr>
          <w:tcW w:w="2825" w:type="dxa"/>
        </w:tcPr>
        <w:p w14:paraId="5292CB02" w14:textId="1EB53E8A" w:rsidR="48298FD9" w:rsidRDefault="48298FD9" w:rsidP="48298FD9">
          <w:pPr>
            <w:pStyle w:val="Header"/>
            <w:jc w:val="center"/>
          </w:pPr>
        </w:p>
      </w:tc>
      <w:tc>
        <w:tcPr>
          <w:tcW w:w="2825" w:type="dxa"/>
        </w:tcPr>
        <w:p w14:paraId="091753AC" w14:textId="7435547F" w:rsidR="48298FD9" w:rsidRDefault="48298FD9" w:rsidP="48298FD9">
          <w:pPr>
            <w:pStyle w:val="Header"/>
            <w:ind w:right="-115"/>
            <w:jc w:val="right"/>
          </w:pPr>
        </w:p>
      </w:tc>
    </w:tr>
  </w:tbl>
  <w:p w14:paraId="41741237" w14:textId="4C10D947" w:rsidR="48298FD9" w:rsidRDefault="48298FD9" w:rsidP="48298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25"/>
      <w:gridCol w:w="2825"/>
      <w:gridCol w:w="2825"/>
    </w:tblGrid>
    <w:tr w:rsidR="48298FD9" w14:paraId="74EE4E5A" w14:textId="77777777" w:rsidTr="48298FD9">
      <w:trPr>
        <w:trHeight w:val="300"/>
      </w:trPr>
      <w:tc>
        <w:tcPr>
          <w:tcW w:w="2825" w:type="dxa"/>
        </w:tcPr>
        <w:p w14:paraId="69CDE61D" w14:textId="3BBC544D" w:rsidR="48298FD9" w:rsidRDefault="48298FD9" w:rsidP="48298FD9">
          <w:pPr>
            <w:pStyle w:val="Header"/>
            <w:ind w:left="-115"/>
          </w:pPr>
        </w:p>
      </w:tc>
      <w:tc>
        <w:tcPr>
          <w:tcW w:w="2825" w:type="dxa"/>
        </w:tcPr>
        <w:p w14:paraId="06914C10" w14:textId="556A8DD2" w:rsidR="48298FD9" w:rsidRDefault="48298FD9" w:rsidP="48298FD9">
          <w:pPr>
            <w:pStyle w:val="Header"/>
            <w:jc w:val="center"/>
          </w:pPr>
        </w:p>
      </w:tc>
      <w:tc>
        <w:tcPr>
          <w:tcW w:w="2825" w:type="dxa"/>
        </w:tcPr>
        <w:p w14:paraId="6822F714" w14:textId="0BA0AEAA" w:rsidR="48298FD9" w:rsidRDefault="48298FD9" w:rsidP="48298FD9">
          <w:pPr>
            <w:pStyle w:val="Header"/>
            <w:ind w:right="-115"/>
            <w:jc w:val="right"/>
          </w:pPr>
        </w:p>
      </w:tc>
    </w:tr>
  </w:tbl>
  <w:p w14:paraId="363B264D" w14:textId="08B4AD4C" w:rsidR="48298FD9" w:rsidRDefault="48298FD9" w:rsidP="48298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9C43A" w14:textId="77777777" w:rsidR="003E3CAA" w:rsidRDefault="003E3CAA">
      <w:r>
        <w:separator/>
      </w:r>
    </w:p>
    <w:p w14:paraId="4DDBEF00" w14:textId="77777777" w:rsidR="003E3CAA" w:rsidRDefault="003E3CAA"/>
  </w:footnote>
  <w:footnote w:type="continuationSeparator" w:id="0">
    <w:p w14:paraId="3461D779" w14:textId="77777777" w:rsidR="003E3CAA" w:rsidRDefault="003E3CAA">
      <w:r>
        <w:continuationSeparator/>
      </w:r>
    </w:p>
    <w:p w14:paraId="3CF2D8B6" w14:textId="77777777" w:rsidR="003E3CAA" w:rsidRDefault="003E3C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F29BF" w14:textId="09C42476" w:rsidR="00C86416" w:rsidRDefault="00C86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25"/>
      <w:gridCol w:w="2825"/>
      <w:gridCol w:w="2825"/>
    </w:tblGrid>
    <w:tr w:rsidR="48298FD9" w14:paraId="72F74257" w14:textId="77777777" w:rsidTr="48298FD9">
      <w:trPr>
        <w:trHeight w:val="300"/>
      </w:trPr>
      <w:tc>
        <w:tcPr>
          <w:tcW w:w="2825" w:type="dxa"/>
        </w:tcPr>
        <w:p w14:paraId="091970DE" w14:textId="5B584841" w:rsidR="48298FD9" w:rsidRDefault="48298FD9" w:rsidP="48298FD9">
          <w:pPr>
            <w:pStyle w:val="Header"/>
            <w:ind w:left="-115"/>
          </w:pPr>
        </w:p>
      </w:tc>
      <w:tc>
        <w:tcPr>
          <w:tcW w:w="2825" w:type="dxa"/>
        </w:tcPr>
        <w:p w14:paraId="44DF88E1" w14:textId="317DFC36" w:rsidR="48298FD9" w:rsidRDefault="48298FD9" w:rsidP="48298FD9">
          <w:pPr>
            <w:pStyle w:val="Header"/>
            <w:jc w:val="center"/>
          </w:pPr>
        </w:p>
      </w:tc>
      <w:tc>
        <w:tcPr>
          <w:tcW w:w="2825" w:type="dxa"/>
        </w:tcPr>
        <w:p w14:paraId="62DBCA32" w14:textId="5A5BB5E4" w:rsidR="48298FD9" w:rsidRDefault="48298FD9" w:rsidP="48298FD9">
          <w:pPr>
            <w:pStyle w:val="Header"/>
            <w:ind w:right="-115"/>
            <w:jc w:val="right"/>
          </w:pPr>
        </w:p>
      </w:tc>
    </w:tr>
  </w:tbl>
  <w:p w14:paraId="74073D23" w14:textId="4A1CA43F" w:rsidR="48298FD9" w:rsidRDefault="48298FD9" w:rsidP="48298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A893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6050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CA71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5A53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BC3A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A6F0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CB3D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BAE6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444A0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2405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A72F8"/>
    <w:multiLevelType w:val="singleLevel"/>
    <w:tmpl w:val="8DB60554"/>
    <w:lvl w:ilvl="0">
      <w:start w:val="1"/>
      <w:numFmt w:val="bullet"/>
      <w:pStyle w:val="bodytextbullet"/>
      <w:lvlText w:val=""/>
      <w:legacy w:legacy="1" w:legacySpace="0" w:legacyIndent="283"/>
      <w:lvlJc w:val="left"/>
      <w:pPr>
        <w:ind w:left="1417" w:hanging="283"/>
      </w:pPr>
      <w:rPr>
        <w:rFonts w:ascii="Wingdings" w:hAnsi="Wingdings" w:hint="default"/>
        <w:sz w:val="16"/>
      </w:rPr>
    </w:lvl>
  </w:abstractNum>
  <w:abstractNum w:abstractNumId="11" w15:restartNumberingAfterBreak="0">
    <w:nsid w:val="154C41D2"/>
    <w:multiLevelType w:val="hybridMultilevel"/>
    <w:tmpl w:val="8FF4E532"/>
    <w:lvl w:ilvl="0" w:tplc="DD4A174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23241"/>
    <w:multiLevelType w:val="multilevel"/>
    <w:tmpl w:val="52EEDD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(%3)"/>
      <w:lvlJc w:val="left"/>
      <w:pPr>
        <w:ind w:left="360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993608D"/>
    <w:multiLevelType w:val="singleLevel"/>
    <w:tmpl w:val="BB2E5A68"/>
    <w:lvl w:ilvl="0">
      <w:start w:val="1"/>
      <w:numFmt w:val="bullet"/>
      <w:pStyle w:val="Body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 w16cid:durableId="539392111">
    <w:abstractNumId w:val="9"/>
  </w:num>
  <w:num w:numId="2" w16cid:durableId="288976235">
    <w:abstractNumId w:val="7"/>
  </w:num>
  <w:num w:numId="3" w16cid:durableId="1787499461">
    <w:abstractNumId w:val="6"/>
  </w:num>
  <w:num w:numId="4" w16cid:durableId="802701468">
    <w:abstractNumId w:val="5"/>
  </w:num>
  <w:num w:numId="5" w16cid:durableId="1384523610">
    <w:abstractNumId w:val="4"/>
  </w:num>
  <w:num w:numId="6" w16cid:durableId="1956784915">
    <w:abstractNumId w:val="8"/>
  </w:num>
  <w:num w:numId="7" w16cid:durableId="562061053">
    <w:abstractNumId w:val="3"/>
  </w:num>
  <w:num w:numId="8" w16cid:durableId="1786923576">
    <w:abstractNumId w:val="2"/>
  </w:num>
  <w:num w:numId="9" w16cid:durableId="370807373">
    <w:abstractNumId w:val="1"/>
  </w:num>
  <w:num w:numId="10" w16cid:durableId="1507742208">
    <w:abstractNumId w:val="0"/>
  </w:num>
  <w:num w:numId="11" w16cid:durableId="1664432959">
    <w:abstractNumId w:val="10"/>
  </w:num>
  <w:num w:numId="12" w16cid:durableId="1064336833">
    <w:abstractNumId w:val="13"/>
  </w:num>
  <w:num w:numId="13" w16cid:durableId="737902457">
    <w:abstractNumId w:val="12"/>
  </w:num>
  <w:num w:numId="14" w16cid:durableId="63375355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3ED"/>
    <w:rsid w:val="00013DF6"/>
    <w:rsid w:val="00025E91"/>
    <w:rsid w:val="0002689C"/>
    <w:rsid w:val="00086524"/>
    <w:rsid w:val="000C74BC"/>
    <w:rsid w:val="00125069"/>
    <w:rsid w:val="00140AC7"/>
    <w:rsid w:val="00154151"/>
    <w:rsid w:val="001707C9"/>
    <w:rsid w:val="0019565B"/>
    <w:rsid w:val="00196350"/>
    <w:rsid w:val="001B23ED"/>
    <w:rsid w:val="001C30B3"/>
    <w:rsid w:val="001F38A8"/>
    <w:rsid w:val="00224E92"/>
    <w:rsid w:val="002B0F39"/>
    <w:rsid w:val="002B6CC8"/>
    <w:rsid w:val="00313E3F"/>
    <w:rsid w:val="003C246F"/>
    <w:rsid w:val="003E3CAA"/>
    <w:rsid w:val="003E5771"/>
    <w:rsid w:val="003F2135"/>
    <w:rsid w:val="004575F1"/>
    <w:rsid w:val="004C697B"/>
    <w:rsid w:val="004D06D7"/>
    <w:rsid w:val="00515CC4"/>
    <w:rsid w:val="00521FC8"/>
    <w:rsid w:val="00537F2B"/>
    <w:rsid w:val="005A3943"/>
    <w:rsid w:val="005A5AC0"/>
    <w:rsid w:val="005E0FB0"/>
    <w:rsid w:val="006217D4"/>
    <w:rsid w:val="00655450"/>
    <w:rsid w:val="00675757"/>
    <w:rsid w:val="00681813"/>
    <w:rsid w:val="0069434B"/>
    <w:rsid w:val="006952B6"/>
    <w:rsid w:val="006A3099"/>
    <w:rsid w:val="006C2524"/>
    <w:rsid w:val="006D2429"/>
    <w:rsid w:val="006D5747"/>
    <w:rsid w:val="00726BDB"/>
    <w:rsid w:val="00747A6A"/>
    <w:rsid w:val="007D7C84"/>
    <w:rsid w:val="007F5AEB"/>
    <w:rsid w:val="007F78E7"/>
    <w:rsid w:val="00806FB7"/>
    <w:rsid w:val="00807DCC"/>
    <w:rsid w:val="00880E3A"/>
    <w:rsid w:val="008A5574"/>
    <w:rsid w:val="008B15C7"/>
    <w:rsid w:val="00914EC8"/>
    <w:rsid w:val="009A677E"/>
    <w:rsid w:val="009B1412"/>
    <w:rsid w:val="009D4107"/>
    <w:rsid w:val="009D703B"/>
    <w:rsid w:val="009D7F95"/>
    <w:rsid w:val="00A21AD0"/>
    <w:rsid w:val="00A247AE"/>
    <w:rsid w:val="00A259C5"/>
    <w:rsid w:val="00A34BFD"/>
    <w:rsid w:val="00A83FFA"/>
    <w:rsid w:val="00B41290"/>
    <w:rsid w:val="00B56922"/>
    <w:rsid w:val="00B75562"/>
    <w:rsid w:val="00BD3F54"/>
    <w:rsid w:val="00C05C4D"/>
    <w:rsid w:val="00C2307B"/>
    <w:rsid w:val="00C3627C"/>
    <w:rsid w:val="00C604E9"/>
    <w:rsid w:val="00C86416"/>
    <w:rsid w:val="00C97540"/>
    <w:rsid w:val="00CE6A2C"/>
    <w:rsid w:val="00D05D1C"/>
    <w:rsid w:val="00D15C4C"/>
    <w:rsid w:val="00D44B35"/>
    <w:rsid w:val="00D538A5"/>
    <w:rsid w:val="00D54EA7"/>
    <w:rsid w:val="00D5709B"/>
    <w:rsid w:val="00D82B11"/>
    <w:rsid w:val="00DF4669"/>
    <w:rsid w:val="00E15FED"/>
    <w:rsid w:val="00E161C4"/>
    <w:rsid w:val="00E750B6"/>
    <w:rsid w:val="00EA7C8F"/>
    <w:rsid w:val="00EF3818"/>
    <w:rsid w:val="00F2460A"/>
    <w:rsid w:val="00FE7A22"/>
    <w:rsid w:val="0B53DB2C"/>
    <w:rsid w:val="101DA8B5"/>
    <w:rsid w:val="1B11CC11"/>
    <w:rsid w:val="1C20FB21"/>
    <w:rsid w:val="26DF7F9F"/>
    <w:rsid w:val="276CDDCE"/>
    <w:rsid w:val="2A1B9E18"/>
    <w:rsid w:val="31F9642F"/>
    <w:rsid w:val="3ACE5111"/>
    <w:rsid w:val="48298FD9"/>
    <w:rsid w:val="533AEF1E"/>
    <w:rsid w:val="57102836"/>
    <w:rsid w:val="5D6FE52A"/>
    <w:rsid w:val="64D370B6"/>
    <w:rsid w:val="6517E92C"/>
    <w:rsid w:val="69731A33"/>
    <w:rsid w:val="6C37E668"/>
    <w:rsid w:val="6EE8EA99"/>
    <w:rsid w:val="6F356B50"/>
    <w:rsid w:val="74C1B02C"/>
    <w:rsid w:val="78CEAB85"/>
    <w:rsid w:val="7A1238A1"/>
    <w:rsid w:val="7B7EA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661F4466"/>
  <w15:chartTrackingRefBased/>
  <w15:docId w15:val="{3132B9F3-A6A9-45C0-9601-8F3846A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46F"/>
    <w:rPr>
      <w:sz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2">
    <w:name w:val="Body Text 2"/>
    <w:basedOn w:val="BodyText0"/>
    <w:link w:val="BodyText2Char"/>
    <w:rsid w:val="003C246F"/>
  </w:style>
  <w:style w:type="paragraph" w:styleId="BodyTextIndent">
    <w:name w:val="Body Text Indent"/>
    <w:basedOn w:val="Normal"/>
    <w:pPr>
      <w:ind w:left="317" w:hanging="283"/>
    </w:pPr>
    <w:rPr>
      <w:rFonts w:ascii="Arial" w:hAnsi="Arial"/>
      <w:sz w:val="18"/>
    </w:rPr>
  </w:style>
  <w:style w:type="paragraph" w:styleId="BodyTextIndent2">
    <w:name w:val="Body Text Indent 2"/>
    <w:basedOn w:val="Normal"/>
    <w:pPr>
      <w:ind w:left="34"/>
    </w:pPr>
    <w:rPr>
      <w:rFonts w:ascii="Arial" w:hAnsi="Arial"/>
      <w:sz w:val="18"/>
    </w:rPr>
  </w:style>
  <w:style w:type="paragraph" w:customStyle="1" w:styleId="Tabletext">
    <w:name w:val="Table text"/>
    <w:basedOn w:val="Normal"/>
    <w:qFormat/>
    <w:rsid w:val="009A677E"/>
    <w:pPr>
      <w:spacing w:before="60" w:after="60"/>
      <w:jc w:val="both"/>
    </w:pPr>
    <w:rPr>
      <w:rFonts w:ascii="Arial" w:hAnsi="Arial"/>
      <w:sz w:val="18"/>
    </w:rPr>
  </w:style>
  <w:style w:type="paragraph" w:customStyle="1" w:styleId="TableHeadSchedules">
    <w:name w:val="Table Head Schedules"/>
    <w:basedOn w:val="Tabletext"/>
    <w:pPr>
      <w:jc w:val="lef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BodyText1">
    <w:name w:val="Body Text1"/>
    <w:basedOn w:val="Normal"/>
    <w:link w:val="BodytextChar"/>
    <w:qFormat/>
    <w:pPr>
      <w:spacing w:after="119"/>
      <w:ind w:left="1134"/>
      <w:jc w:val="both"/>
    </w:pPr>
    <w:rPr>
      <w:sz w:val="20"/>
    </w:rPr>
  </w:style>
  <w:style w:type="paragraph" w:customStyle="1" w:styleId="HeadA">
    <w:name w:val="Head A"/>
    <w:basedOn w:val="Normal"/>
    <w:qFormat/>
    <w:pPr>
      <w:tabs>
        <w:tab w:val="left" w:pos="1134"/>
      </w:tabs>
      <w:spacing w:before="240" w:after="240"/>
      <w:ind w:left="1134" w:hanging="1134"/>
    </w:pPr>
    <w:rPr>
      <w:rFonts w:ascii="Arial" w:hAnsi="Arial"/>
      <w:b/>
      <w:sz w:val="20"/>
    </w:rPr>
  </w:style>
  <w:style w:type="paragraph" w:styleId="Footer">
    <w:name w:val="footer"/>
    <w:basedOn w:val="Normal"/>
    <w:rsid w:val="00D5709B"/>
    <w:pPr>
      <w:tabs>
        <w:tab w:val="center" w:pos="4320"/>
        <w:tab w:val="right" w:pos="8640"/>
      </w:tabs>
    </w:pPr>
    <w:rPr>
      <w:smallCaps/>
      <w:sz w:val="18"/>
    </w:rPr>
  </w:style>
  <w:style w:type="paragraph" w:customStyle="1" w:styleId="Tablelabel">
    <w:name w:val="Table label"/>
    <w:basedOn w:val="Normal"/>
    <w:qFormat/>
    <w:rsid w:val="009A677E"/>
    <w:pPr>
      <w:spacing w:before="119" w:after="60"/>
      <w:ind w:left="113"/>
    </w:pPr>
    <w:rPr>
      <w:rFonts w:ascii="Arial Bold" w:hAnsi="Arial Bold"/>
      <w:b/>
      <w:color w:val="FFFFFF"/>
      <w:sz w:val="18"/>
    </w:rPr>
  </w:style>
  <w:style w:type="paragraph" w:customStyle="1" w:styleId="HeadB">
    <w:name w:val="Head B"/>
    <w:basedOn w:val="HeadA"/>
    <w:qFormat/>
  </w:style>
  <w:style w:type="paragraph" w:styleId="BlockText">
    <w:name w:val="Block Text"/>
    <w:basedOn w:val="Normal"/>
    <w:pPr>
      <w:spacing w:after="120"/>
      <w:ind w:left="1440" w:right="1440"/>
    </w:pPr>
  </w:style>
  <w:style w:type="character" w:customStyle="1" w:styleId="CommentTextChar">
    <w:name w:val="Comment Text Char"/>
    <w:basedOn w:val="DefaultParagraphFont"/>
    <w:link w:val="CommentText"/>
    <w:semiHidden/>
    <w:rsid w:val="009A677E"/>
  </w:style>
  <w:style w:type="character" w:customStyle="1" w:styleId="BodyText2Char">
    <w:name w:val="Body Text 2 Char"/>
    <w:link w:val="BodyText2"/>
    <w:rsid w:val="003C246F"/>
    <w:rPr>
      <w:rFonts w:ascii="Arial" w:hAnsi="Arial"/>
      <w:b/>
      <w:sz w:val="12"/>
    </w:rPr>
  </w:style>
  <w:style w:type="paragraph" w:styleId="BodyTextFirstIndent">
    <w:name w:val="Body Text First Indent"/>
    <w:basedOn w:val="Normal"/>
    <w:rsid w:val="009A677E"/>
    <w:pPr>
      <w:ind w:firstLine="210"/>
    </w:pPr>
    <w:rPr>
      <w:rFonts w:ascii="Arial" w:hAnsi="Arial"/>
      <w:b/>
      <w:sz w:val="12"/>
    </w:rPr>
  </w:style>
  <w:style w:type="paragraph" w:styleId="BodyTextFirstIndent2">
    <w:name w:val="Body Text First Indent 2"/>
    <w:basedOn w:val="BodyTextIndent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AU" w:eastAsia="en-AU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ablehead">
    <w:name w:val="Table head"/>
    <w:basedOn w:val="Normal"/>
    <w:pPr>
      <w:tabs>
        <w:tab w:val="left" w:pos="1134"/>
      </w:tabs>
      <w:spacing w:after="60"/>
      <w:ind w:left="1134" w:hanging="1134"/>
    </w:pPr>
    <w:rPr>
      <w:rFonts w:ascii="Arial" w:hAnsi="Arial"/>
      <w:b/>
      <w:sz w:val="20"/>
    </w:rPr>
  </w:style>
  <w:style w:type="paragraph" w:customStyle="1" w:styleId="Tabletextbold">
    <w:name w:val="Table text bold"/>
    <w:basedOn w:val="Normal"/>
    <w:pPr>
      <w:spacing w:before="60" w:after="80" w:line="240" w:lineRule="exact"/>
    </w:pPr>
    <w:rPr>
      <w:rFonts w:ascii="Arial" w:hAnsi="Arial"/>
      <w:b/>
      <w:sz w:val="18"/>
    </w:rPr>
  </w:style>
  <w:style w:type="paragraph" w:customStyle="1" w:styleId="bodytextbullet">
    <w:name w:val="body text bullet"/>
    <w:basedOn w:val="Normal"/>
    <w:pPr>
      <w:numPr>
        <w:numId w:val="11"/>
      </w:numPr>
      <w:spacing w:line="240" w:lineRule="exact"/>
      <w:ind w:left="1418" w:hanging="284"/>
      <w:jc w:val="both"/>
    </w:pPr>
    <w:rPr>
      <w:sz w:val="20"/>
    </w:rPr>
  </w:style>
  <w:style w:type="paragraph" w:customStyle="1" w:styleId="Bodytext">
    <w:name w:val="Body text •"/>
    <w:basedOn w:val="BodyText1"/>
    <w:pPr>
      <w:numPr>
        <w:numId w:val="12"/>
      </w:numPr>
      <w:tabs>
        <w:tab w:val="clear" w:pos="360"/>
      </w:tabs>
      <w:spacing w:before="60" w:after="80" w:line="240" w:lineRule="exact"/>
      <w:ind w:left="1418" w:hanging="284"/>
    </w:pPr>
  </w:style>
  <w:style w:type="character" w:customStyle="1" w:styleId="BodytextChar">
    <w:name w:val="Body text Char"/>
    <w:basedOn w:val="DefaultParagraphFont"/>
    <w:link w:val="BodyText1"/>
    <w:rsid w:val="009A677E"/>
  </w:style>
  <w:style w:type="character" w:customStyle="1" w:styleId="Mapcode">
    <w:name w:val="Map code"/>
    <w:qFormat/>
    <w:rsid w:val="009A677E"/>
    <w:rPr>
      <w:rFonts w:ascii="Arial" w:hAnsi="Arial"/>
      <w:b/>
      <w:sz w:val="20"/>
    </w:rPr>
  </w:style>
  <w:style w:type="paragraph" w:styleId="BodyText3">
    <w:name w:val="Body Text 3"/>
    <w:basedOn w:val="Normal"/>
    <w:link w:val="BodyText3Char"/>
    <w:rsid w:val="003C246F"/>
    <w:pPr>
      <w:spacing w:after="120"/>
    </w:pPr>
    <w:rPr>
      <w:sz w:val="16"/>
      <w:szCs w:val="16"/>
    </w:rPr>
  </w:style>
  <w:style w:type="paragraph" w:styleId="BodyText0">
    <w:name w:val="Body Text"/>
    <w:basedOn w:val="HeadA"/>
    <w:link w:val="BodyTextChar0"/>
    <w:qFormat/>
    <w:rsid w:val="00D5709B"/>
    <w:pPr>
      <w:spacing w:before="0" w:after="0"/>
    </w:pPr>
    <w:rPr>
      <w:sz w:val="12"/>
    </w:rPr>
  </w:style>
  <w:style w:type="character" w:customStyle="1" w:styleId="BodyTextChar0">
    <w:name w:val="Body Text Char"/>
    <w:link w:val="BodyText0"/>
    <w:rsid w:val="00D5709B"/>
    <w:rPr>
      <w:rFonts w:ascii="Arial" w:hAnsi="Arial"/>
      <w:b/>
      <w:sz w:val="12"/>
    </w:rPr>
  </w:style>
  <w:style w:type="character" w:customStyle="1" w:styleId="BodyText3Char">
    <w:name w:val="Body Text 3 Char"/>
    <w:link w:val="BodyText3"/>
    <w:rsid w:val="003C246F"/>
    <w:rPr>
      <w:sz w:val="16"/>
      <w:szCs w:val="16"/>
    </w:rPr>
  </w:style>
  <w:style w:type="paragraph" w:customStyle="1" w:styleId="Default">
    <w:name w:val="Default"/>
    <w:rsid w:val="00D538A5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140A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0AC7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86416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C86416"/>
  </w:style>
  <w:style w:type="character" w:customStyle="1" w:styleId="eop">
    <w:name w:val="eop"/>
    <w:basedOn w:val="DefaultParagraphFont"/>
    <w:rsid w:val="00C86416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9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lanning%20&amp;%20Land\Statutory%20Systems\04%20VPP%20&amp;%20Ministerial%20Directions\VPP%20Amendments\AMENDMENT%20TOOLS\VC%20Folder%20Template\Amended%20Ministerial%20Direction\Min_dir%20changes%20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5f32de4-e402-4188-b034-e71ca7d22e54">false</_dlc_DocIdPersistId>
    <_dlc_DocId xmlns="a5f32de4-e402-4188-b034-e71ca7d22e54">DOCID345-253162102-26203</_dlc_DocId>
    <_dlc_DocIdUrl xmlns="a5f32de4-e402-4188-b034-e71ca7d22e54">
      <Url>https://vicroads.sharepoint.com/sites/ecm_345/_layouts/15/DocIdRedir.aspx?ID=DOCID345-253162102-26203</Url>
      <Description>DOCID345-253162102-26203</Description>
    </_dlc_DocIdUrl>
    <TaxCatchAll xmlns="9fd47c19-1c4a-4d7d-b342-c10cef269344" xsi:nil="true"/>
    <Uploadedby xmlns="4bd58b96-cc7f-4c1b-801f-2bc3c6bd79dd" xsi:nil="true"/>
    <lcf76f155ced4ddcb4097134ff3c332f xmlns="4bd58b96-cc7f-4c1b-801f-2bc3c6bd79dd">
      <Terms xmlns="http://schemas.microsoft.com/office/infopath/2007/PartnerControls"/>
    </lcf76f155ced4ddcb4097134ff3c332f>
    <AppHub xmlns="4bd58b96-cc7f-4c1b-801f-2bc3c6bd79dd">false</AppHub>
    <_Flow_SignoffStatus xmlns="4bd58b96-cc7f-4c1b-801f-2bc3c6bd79dd" xsi:nil="true"/>
    <AmendmentStatus xmlns="4bd58b96-cc7f-4c1b-801f-2bc3c6bd79dd" xsi:nil="true"/>
    <Classification xmlns="4bd58b96-cc7f-4c1b-801f-2bc3c6bd79dd" xsi:nil="true"/>
    <DocumentStatus xmlns="4bd58b96-cc7f-4c1b-801f-2bc3c6bd79dd" xsi:nil="true"/>
    <Category xmlns="4bd58b96-cc7f-4c1b-801f-2bc3c6bd7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TaxCatchAll"><![CDATA[12;#Planning Systems|85906f6d-f5aa-4c3a-81be-9af2863c2b3a;#10;#FOUO|955eb6fc-b35a-4808-8aa5-31e514fa3f26;#9;#Planning Reform|bfd199f4-59dd-4ddf-baac-c8476b58aca8;#7;#Unclassified|7fa379f4-4aba-4692-ab80-7d39d3a23cf4;#5;#Department of Environment, Land, Water and Planning|607a3f87-1228-4cd9-82a5-076aa8776274;#4;#All|8270565e-a836-42c0-aa61-1ac7b0ff14aa;#649;#Planning|a27341dd-7be7-4882-a552-a667d667e276]]></LongProp>
</Long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C8FF7309EBD42B2C8D32A463522E2" ma:contentTypeVersion="36" ma:contentTypeDescription="Create a new document." ma:contentTypeScope="" ma:versionID="808527d557d55092242dba7d110fa2dc">
  <xsd:schema xmlns:xsd="http://www.w3.org/2001/XMLSchema" xmlns:xs="http://www.w3.org/2001/XMLSchema" xmlns:p="http://schemas.microsoft.com/office/2006/metadata/properties" xmlns:ns2="a5f32de4-e402-4188-b034-e71ca7d22e54" xmlns:ns3="4bd58b96-cc7f-4c1b-801f-2bc3c6bd79dd" xmlns:ns4="9f250a92-4cb3-4475-b8ab-fbe3dd1bbf75" xmlns:ns5="9fd47c19-1c4a-4d7d-b342-c10cef269344" targetNamespace="http://schemas.microsoft.com/office/2006/metadata/properties" ma:root="true" ma:fieldsID="cbc5b083249a0922245b9b963983980c" ns2:_="" ns3:_="" ns4:_="" ns5:_="">
    <xsd:import namespace="a5f32de4-e402-4188-b034-e71ca7d22e54"/>
    <xsd:import namespace="4bd58b96-cc7f-4c1b-801f-2bc3c6bd79dd"/>
    <xsd:import namespace="9f250a92-4cb3-4475-b8ab-fbe3dd1bbf75"/>
    <xsd:import namespace="9fd47c19-1c4a-4d7d-b342-c10cef26934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Classification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lcf76f155ced4ddcb4097134ff3c332f" minOccurs="0"/>
                <xsd:element ref="ns5:TaxCatchAll" minOccurs="0"/>
                <xsd:element ref="ns3:MediaLengthInSeconds" minOccurs="0"/>
                <xsd:element ref="ns3:Category" minOccurs="0"/>
                <xsd:element ref="ns3:Uploadedby" minOccurs="0"/>
                <xsd:element ref="ns3:AmendmentStatus" minOccurs="0"/>
                <xsd:element ref="ns3:MediaServiceObjectDetectorVersions" minOccurs="0"/>
                <xsd:element ref="ns3:DocumentStatus" minOccurs="0"/>
                <xsd:element ref="ns3:MediaServiceSearchProperties" minOccurs="0"/>
                <xsd:element ref="ns3:AppH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58b96-cc7f-4c1b-801f-2bc3c6bd79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lassification" ma:index="15" nillable="true" ma:displayName="Classification" ma:list="{5132af1a-d0a0-4524-926b-2351b7b1ccb3}" ma:internalName="Classification" ma:showField="Title">
      <xsd:simpleType>
        <xsd:restriction base="dms:Lookup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29" nillable="true" ma:displayName="Category" ma:internalName="Category">
      <xsd:simpleType>
        <xsd:restriction base="dms:Text"/>
      </xsd:simpleType>
    </xsd:element>
    <xsd:element name="Uploadedby" ma:index="30" nillable="true" ma:displayName="Uploaded by" ma:internalName="Uploaded_x0020_by">
      <xsd:simpleType>
        <xsd:restriction base="dms:Text"/>
      </xsd:simpleType>
    </xsd:element>
    <xsd:element name="AmendmentStatus" ma:index="31" nillable="true" ma:displayName="Amendment Status" ma:internalName="Amendment_x0020_Status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cumentStatus" ma:index="33" nillable="true" ma:displayName="Document status" ma:list="{54465591-6100-4ef3-a3ba-50937698c9ce}" ma:internalName="DocumentStatus" ma:readOnly="false" ma:showField="Title">
      <xsd:simpleType>
        <xsd:restriction base="dms:Lookup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ppHub" ma:index="35" nillable="true" ma:displayName="AppHub" ma:default="0" ma:description="Is visible on AppHub Y/N" ma:internalName="AppHub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0a92-4cb3-4475-b8ab-fbe3dd1bb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3aebf18f-e578-4598-b771-5b12d11488eb}" ma:internalName="TaxCatchAll" ma:showField="CatchAllData" ma:web="3348b8bb-97b8-4ba1-80ab-30fbf4669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797aeec6-0273-40f2-ab3e-beee73212332" ContentTypeId="0x0101" PreviousValue="false"/>
</file>

<file path=customXml/item7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7025B84-EBB8-4769-8DCE-06F0E7CF6F55}">
  <ds:schemaRefs>
    <ds:schemaRef ds:uri="http://schemas.microsoft.com/office/2006/metadata/properties"/>
    <ds:schemaRef ds:uri="http://schemas.microsoft.com/office/infopath/2007/PartnerControls"/>
    <ds:schemaRef ds:uri="85956892-df4c-4cf2-908b-3682ac583353"/>
    <ds:schemaRef ds:uri="http://schemas.microsoft.com/sharepoint/v3"/>
    <ds:schemaRef ds:uri="a5f32de4-e402-4188-b034-e71ca7d22e54"/>
    <ds:schemaRef ds:uri="c42f9c80-6326-4d3e-8624-f1221488f056"/>
    <ds:schemaRef ds:uri="9fd47c19-1c4a-4d7d-b342-c10cef269344"/>
    <ds:schemaRef ds:uri="4bd58b96-cc7f-4c1b-801f-2bc3c6bd79dd"/>
  </ds:schemaRefs>
</ds:datastoreItem>
</file>

<file path=customXml/itemProps2.xml><?xml version="1.0" encoding="utf-8"?>
<ds:datastoreItem xmlns:ds="http://schemas.openxmlformats.org/officeDocument/2006/customXml" ds:itemID="{89CEE5E7-0617-45E0-8E03-1BED101FA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78535-1B65-4D36-9A29-42D4AD0B1C23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EB6D9BEF-DF5D-4523-BB4A-7BB49CBF10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A244B74-4132-4605-9695-25E0737B4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4bd58b96-cc7f-4c1b-801f-2bc3c6bd79dd"/>
    <ds:schemaRef ds:uri="9f250a92-4cb3-4475-b8ab-fbe3dd1bbf75"/>
    <ds:schemaRef ds:uri="9fd47c19-1c4a-4d7d-b342-c10cef269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F037339-B8FB-47BB-8CA2-1B1A33A63527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5A41F04-03DE-4C29-97B1-FC86B12B4326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Min_dir changes -template.dot</Template>
  <TotalTime>2</TotalTime>
  <Pages>2</Pages>
  <Words>344</Words>
  <Characters>1930</Characters>
  <Application>Microsoft Office Word</Application>
  <DocSecurity>0</DocSecurity>
  <Lines>16</Lines>
  <Paragraphs>4</Paragraphs>
  <ScaleCrop>false</ScaleCrop>
  <Company>DOI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changes to the Ministerial Direction under Section 7(5)</dc:title>
  <dc:subject/>
  <dc:creator>am85</dc:creator>
  <cp:keywords/>
  <cp:lastModifiedBy>Sarah A Hathalmy (DTP)</cp:lastModifiedBy>
  <cp:revision>26</cp:revision>
  <cp:lastPrinted>2018-06-04T14:21:00Z</cp:lastPrinted>
  <dcterms:created xsi:type="dcterms:W3CDTF">2025-03-26T00:11:00Z</dcterms:created>
  <dcterms:modified xsi:type="dcterms:W3CDTF">2025-04-10T01:23:00Z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0x010100E13C8FF7309EBD42B2C8D32A463522E2</vt:lpwstr>
  </property>
  <property fmtid="{D5CDD505-2E9C-101B-9397-08002B2CF9AE}" pid="3" name="Language">
    <vt:lpwstr>English</vt:lpwstr>
  </property>
  <property fmtid="{D5CDD505-2E9C-101B-9397-08002B2CF9AE}" pid="4" name="ic50d0a05a8e4d9791dac67f8a1e716c">
    <vt:lpwstr>Planning|a27341dd-7be7-4882-a552-a667d667e276</vt:lpwstr>
  </property>
  <property fmtid="{D5CDD505-2E9C-101B-9397-08002B2CF9AE}" pid="5" name="a25c4e3633654d669cbaa09ae6b70789">
    <vt:lpwstr/>
  </property>
  <property fmtid="{D5CDD505-2E9C-101B-9397-08002B2CF9AE}" pid="6" name="TaxCatchAllLabel">
    <vt:lpwstr/>
  </property>
  <property fmtid="{D5CDD505-2E9C-101B-9397-08002B2CF9AE}" pid="7" name="TRIM Number">
    <vt:lpwstr/>
  </property>
  <property fmtid="{D5CDD505-2E9C-101B-9397-08002B2CF9AE}" pid="8" name="ece32f50ba964e1fbf627a9d83fe6c01">
    <vt:lpwstr>Department of Environment, Land, Water and Planning|607a3f87-1228-4cd9-82a5-076aa8776274</vt:lpwstr>
  </property>
  <property fmtid="{D5CDD505-2E9C-101B-9397-08002B2CF9AE}" pid="9" name="RoutingRuleDescription">
    <vt:lpwstr/>
  </property>
  <property fmtid="{D5CDD505-2E9C-101B-9397-08002B2CF9AE}" pid="10" name="TaxCatchAll">
    <vt:lpwstr>12;#Planning Systems|85906f6d-f5aa-4c3a-81be-9af2863c2b3a;#10;#FOUO|955eb6fc-b35a-4808-8aa5-31e514fa3f26;#9;#Planning Reform|bfd199f4-59dd-4ddf-baac-c8476b58aca8;#7;#Unclassified|7fa379f4-4aba-4692-ab80-7d39d3a23cf4;#5;#Department of Environment, Land, Wa</vt:lpwstr>
  </property>
  <property fmtid="{D5CDD505-2E9C-101B-9397-08002B2CF9AE}" pid="11" name="_dlc_DocIdPersistId">
    <vt:lpwstr/>
  </property>
  <property fmtid="{D5CDD505-2E9C-101B-9397-08002B2CF9AE}" pid="12" name="k1bd994a94c2413797db3bab8f123f6f">
    <vt:lpwstr>All|8270565e-a836-42c0-aa61-1ac7b0ff14aa</vt:lpwstr>
  </property>
  <property fmtid="{D5CDD505-2E9C-101B-9397-08002B2CF9AE}" pid="13" name="pd01c257034b4e86b1f58279a3bd54c6">
    <vt:lpwstr>Unclassified|7fa379f4-4aba-4692-ab80-7d39d3a23cf4</vt:lpwstr>
  </property>
  <property fmtid="{D5CDD505-2E9C-101B-9397-08002B2CF9AE}" pid="14" name="fb3179c379644f499d7166d0c985669b">
    <vt:lpwstr>FOUO|955eb6fc-b35a-4808-8aa5-31e514fa3f26</vt:lpwstr>
  </property>
  <property fmtid="{D5CDD505-2E9C-101B-9397-08002B2CF9AE}" pid="15" name="mfe9accc5a0b4653a7b513b67ffd122d">
    <vt:lpwstr>Planning Systems|85906f6d-f5aa-4c3a-81be-9af2863c2b3a</vt:lpwstr>
  </property>
  <property fmtid="{D5CDD505-2E9C-101B-9397-08002B2CF9AE}" pid="16" name="n771d69a070c4babbf278c67c8a2b859">
    <vt:lpwstr>Planning Reform|bfd199f4-59dd-4ddf-baac-c8476b58aca8</vt:lpwstr>
  </property>
  <property fmtid="{D5CDD505-2E9C-101B-9397-08002B2CF9AE}" pid="17" name="Section">
    <vt:lpwstr>4;#All|8270565e-a836-42c0-aa61-1ac7b0ff14aa</vt:lpwstr>
  </property>
  <property fmtid="{D5CDD505-2E9C-101B-9397-08002B2CF9AE}" pid="18" name="Branch">
    <vt:lpwstr>12;#Planning Systems|85906f6d-f5aa-4c3a-81be-9af2863c2b3a</vt:lpwstr>
  </property>
  <property fmtid="{D5CDD505-2E9C-101B-9397-08002B2CF9AE}" pid="19" name="Dissemination_x0020_Limiting_x0020_Marker">
    <vt:lpwstr>10;#FOUO|955eb6fc-b35a-4808-8aa5-31e514fa3f26</vt:lpwstr>
  </property>
  <property fmtid="{D5CDD505-2E9C-101B-9397-08002B2CF9AE}" pid="20" name="Location_x0020_Type">
    <vt:lpwstr/>
  </property>
  <property fmtid="{D5CDD505-2E9C-101B-9397-08002B2CF9AE}" pid="21" name="Division">
    <vt:lpwstr>9;#Planning Reform|bfd199f4-59dd-4ddf-baac-c8476b58aca8</vt:lpwstr>
  </property>
  <property fmtid="{D5CDD505-2E9C-101B-9397-08002B2CF9AE}" pid="22" name="o2e611f6ba3e4c8f9a895dfb7980639e">
    <vt:lpwstr/>
  </property>
  <property fmtid="{D5CDD505-2E9C-101B-9397-08002B2CF9AE}" pid="23" name="ld508a88e6264ce89693af80a72862cb">
    <vt:lpwstr/>
  </property>
  <property fmtid="{D5CDD505-2E9C-101B-9397-08002B2CF9AE}" pid="24" name="Security_x0020_Classification">
    <vt:lpwstr>7;#Unclassified|7fa379f4-4aba-4692-ab80-7d39d3a23cf4</vt:lpwstr>
  </property>
  <property fmtid="{D5CDD505-2E9C-101B-9397-08002B2CF9AE}" pid="25" name="Reference_x0020_Type">
    <vt:lpwstr/>
  </property>
  <property fmtid="{D5CDD505-2E9C-101B-9397-08002B2CF9AE}" pid="26" name="Dissemination Limiting Marker">
    <vt:lpwstr>10;#FOUO|955eb6fc-b35a-4808-8aa5-31e514fa3f26</vt:lpwstr>
  </property>
  <property fmtid="{D5CDD505-2E9C-101B-9397-08002B2CF9AE}" pid="27" name="Sub_x002d_Section">
    <vt:lpwstr/>
  </property>
  <property fmtid="{D5CDD505-2E9C-101B-9397-08002B2CF9AE}" pid="28" name="Group1">
    <vt:lpwstr>649;#Planning|a27341dd-7be7-4882-a552-a667d667e276</vt:lpwstr>
  </property>
  <property fmtid="{D5CDD505-2E9C-101B-9397-08002B2CF9AE}" pid="29" name="Sub-Section">
    <vt:lpwstr/>
  </property>
  <property fmtid="{D5CDD505-2E9C-101B-9397-08002B2CF9AE}" pid="30" name="Agency">
    <vt:lpwstr>5;#Department of Environment, Land, Water and Planning|607a3f87-1228-4cd9-82a5-076aa8776274</vt:lpwstr>
  </property>
  <property fmtid="{D5CDD505-2E9C-101B-9397-08002B2CF9AE}" pid="31" name="Security Classification">
    <vt:lpwstr>7;#Unclassified|7fa379f4-4aba-4692-ab80-7d39d3a23cf4</vt:lpwstr>
  </property>
  <property fmtid="{D5CDD505-2E9C-101B-9397-08002B2CF9AE}" pid="32" name="_dlc_DocId">
    <vt:lpwstr>DOCID345-253162102-26202</vt:lpwstr>
  </property>
  <property fmtid="{D5CDD505-2E9C-101B-9397-08002B2CF9AE}" pid="33" name="_dlc_DocIdItemGuid">
    <vt:lpwstr>f2854e47-50c3-43fa-93da-588e73378d63</vt:lpwstr>
  </property>
  <property fmtid="{D5CDD505-2E9C-101B-9397-08002B2CF9AE}" pid="34" name="_dlc_DocIdUrl">
    <vt:lpwstr>https://vicroads.sharepoint.com/sites/ecm_345/_layouts/15/DocIdRedir.aspx?ID=DOCID345-253162102-26202, DOCID345-253162102-26202</vt:lpwstr>
  </property>
  <property fmtid="{D5CDD505-2E9C-101B-9397-08002B2CF9AE}" pid="35" name="Location Type">
    <vt:lpwstr/>
  </property>
  <property fmtid="{D5CDD505-2E9C-101B-9397-08002B2CF9AE}" pid="36" name="Reference Type">
    <vt:lpwstr/>
  </property>
  <property fmtid="{D5CDD505-2E9C-101B-9397-08002B2CF9AE}" pid="37" name="MediaServiceImageTags">
    <vt:lpwstr/>
  </property>
  <property fmtid="{D5CDD505-2E9C-101B-9397-08002B2CF9AE}" pid="38" name="lcf76f155ced4ddcb4097134ff3c332f">
    <vt:lpwstr/>
  </property>
</Properties>
</file>