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C7FE43F98D014A7C82049AD67DD979E5"/>
        </w:placeholder>
        <w:group/>
      </w:sdtPr>
      <w:sdtEndPr/>
      <w:sdtContent>
        <w:p w14:paraId="1372A9D4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5529B2E1" wp14:editId="3BC04ED6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E79C2FC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">
                      <v:imagedata r:id="rId13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5B9D2D33" wp14:editId="37DBE5FA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EA458FE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1D571D70" w14:textId="77777777" w:rsidR="00CF79B4" w:rsidRDefault="009616D3" w:rsidP="00CF79B4">
      <w:pPr>
        <w:pStyle w:val="Subtitle"/>
        <w:framePr w:wrap="around" w:x="871" w:y="935"/>
        <w:rPr>
          <w:b/>
          <w:spacing w:val="-10"/>
          <w:sz w:val="48"/>
        </w:rPr>
      </w:pPr>
      <w:r w:rsidRPr="009616D3">
        <w:rPr>
          <w:b/>
          <w:spacing w:val="-10"/>
          <w:sz w:val="48"/>
        </w:rPr>
        <w:t>Internal referrals and permit conditions</w:t>
      </w:r>
    </w:p>
    <w:p w14:paraId="1A2776D0" w14:textId="32111473" w:rsidR="00CD42AE" w:rsidRPr="00CD42AE" w:rsidRDefault="003425CD" w:rsidP="00CF79B4">
      <w:pPr>
        <w:pStyle w:val="Subtitle"/>
        <w:framePr w:wrap="around" w:x="871" w:y="935"/>
      </w:pPr>
      <w:sdt>
        <w:sdtPr>
          <w:alias w:val="Subject"/>
          <w:tag w:val=""/>
          <w:id w:val="1683467573"/>
          <w:placeholder>
            <w:docPart w:val="4739691386044E309B4BF523FC7F59C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F79B4">
            <w:t>Factsheet</w:t>
          </w:r>
        </w:sdtContent>
      </w:sdt>
    </w:p>
    <w:p w14:paraId="0ABF0FD8" w14:textId="77777777" w:rsidR="00C154C5" w:rsidRDefault="00C154C5" w:rsidP="00C154C5">
      <w:pPr>
        <w:rPr>
          <w:noProof/>
        </w:rPr>
      </w:pPr>
      <w:r>
        <w:rPr>
          <w:noProof/>
        </w:rPr>
        <w:t>This document is for internal referral departments to support drafting planning permit conditions. This document should be read in conjunction with DTP’s document Writing Planning Permits, May 2023.</w:t>
      </w:r>
    </w:p>
    <w:p w14:paraId="5ECF7B5A" w14:textId="77777777" w:rsidR="00C154C5" w:rsidRDefault="00C154C5" w:rsidP="00C154C5">
      <w:pPr>
        <w:pStyle w:val="Heading1"/>
        <w:rPr>
          <w:noProof/>
        </w:rPr>
      </w:pPr>
      <w:r>
        <w:rPr>
          <w:noProof/>
        </w:rPr>
        <w:t>Permit Conditions</w:t>
      </w:r>
    </w:p>
    <w:p w14:paraId="58BC1A23" w14:textId="77777777" w:rsidR="00C154C5" w:rsidRDefault="00C154C5" w:rsidP="00C154C5">
      <w:pPr>
        <w:rPr>
          <w:noProof/>
        </w:rPr>
      </w:pPr>
      <w:r>
        <w:rPr>
          <w:noProof/>
        </w:rPr>
        <w:t xml:space="preserve">Permit conditions are part of the approval and must be complied with. Conditions may be placed on a permit by council (including recommendations from internal referral departments), VCAT or an external agency. </w:t>
      </w:r>
    </w:p>
    <w:p w14:paraId="4343A6E0" w14:textId="77777777" w:rsidR="00C154C5" w:rsidRDefault="00C154C5" w:rsidP="00567026">
      <w:pPr>
        <w:pStyle w:val="Heading1"/>
        <w:rPr>
          <w:noProof/>
        </w:rPr>
      </w:pPr>
      <w:r>
        <w:rPr>
          <w:noProof/>
        </w:rPr>
        <w:t>What conditions can be placed on a permit?</w:t>
      </w:r>
    </w:p>
    <w:p w14:paraId="1565CA60" w14:textId="77777777" w:rsidR="00C154C5" w:rsidRDefault="00C154C5" w:rsidP="00C154C5">
      <w:pPr>
        <w:rPr>
          <w:noProof/>
        </w:rPr>
      </w:pPr>
      <w:r>
        <w:rPr>
          <w:noProof/>
        </w:rPr>
        <w:t>Conditions may be:</w:t>
      </w:r>
    </w:p>
    <w:p w14:paraId="7D118709" w14:textId="694151D7" w:rsidR="00C154C5" w:rsidRDefault="00C154C5" w:rsidP="009B5DAD">
      <w:pPr>
        <w:pStyle w:val="ListBullet"/>
        <w:rPr>
          <w:noProof/>
        </w:rPr>
      </w:pPr>
      <w:r>
        <w:rPr>
          <w:noProof/>
        </w:rPr>
        <w:t>Endorsement conditions</w:t>
      </w:r>
    </w:p>
    <w:p w14:paraId="24764D05" w14:textId="78203097" w:rsidR="00C154C5" w:rsidRDefault="00C154C5" w:rsidP="009B5DAD">
      <w:pPr>
        <w:pStyle w:val="ListBullet"/>
        <w:rPr>
          <w:noProof/>
        </w:rPr>
      </w:pPr>
      <w:r>
        <w:rPr>
          <w:noProof/>
        </w:rPr>
        <w:t>Compliance conditions</w:t>
      </w:r>
    </w:p>
    <w:p w14:paraId="69759041" w14:textId="77777777" w:rsidR="00C154C5" w:rsidRDefault="00C154C5" w:rsidP="009B5DAD">
      <w:pPr>
        <w:pStyle w:val="Heading2"/>
        <w:rPr>
          <w:noProof/>
        </w:rPr>
      </w:pPr>
      <w:r>
        <w:rPr>
          <w:noProof/>
        </w:rPr>
        <w:t>Endorsement Conditions</w:t>
      </w:r>
    </w:p>
    <w:p w14:paraId="5E2C0CD7" w14:textId="77777777" w:rsidR="00C154C5" w:rsidRDefault="00C154C5" w:rsidP="00C154C5">
      <w:pPr>
        <w:rPr>
          <w:noProof/>
        </w:rPr>
      </w:pPr>
      <w:r>
        <w:rPr>
          <w:noProof/>
        </w:rPr>
        <w:t xml:space="preserve">Endorsement conditions specify things to be done or documents to be approved before starting a use or development allowed under the permit. These conditions require assessment from the planning department, internal referral departments, or external referral parties. </w:t>
      </w:r>
    </w:p>
    <w:p w14:paraId="5AF57E47" w14:textId="77777777" w:rsidR="00C154C5" w:rsidRDefault="00C154C5" w:rsidP="00C154C5">
      <w:pPr>
        <w:rPr>
          <w:noProof/>
        </w:rPr>
      </w:pPr>
      <w:r>
        <w:rPr>
          <w:noProof/>
        </w:rPr>
        <w:t>The information required to approve a permit condition must be completed to the satisfaction of council. Information about undertaking post-permit assessment has been outlined within a separate document. For guidance regarding approving and endorsing plans, please refer to section 7 of Writing Planning Permits.</w:t>
      </w:r>
    </w:p>
    <w:p w14:paraId="16FA5265" w14:textId="77777777" w:rsidR="00C154C5" w:rsidRDefault="00C154C5" w:rsidP="009B5DAD">
      <w:pPr>
        <w:pStyle w:val="Heading2"/>
        <w:rPr>
          <w:noProof/>
        </w:rPr>
      </w:pPr>
      <w:r>
        <w:rPr>
          <w:noProof/>
        </w:rPr>
        <w:t>Compliance Conditions</w:t>
      </w:r>
    </w:p>
    <w:p w14:paraId="1C37B60C" w14:textId="77777777" w:rsidR="00C154C5" w:rsidRDefault="00C154C5" w:rsidP="00C154C5">
      <w:pPr>
        <w:rPr>
          <w:noProof/>
        </w:rPr>
      </w:pPr>
      <w:r>
        <w:rPr>
          <w:noProof/>
        </w:rPr>
        <w:t>Compliance conditions include operational, mandatory, starting and expiry conditions. These require ongoing compliance, but do not involve further assessment. Compliance conditions could require a specific action to be done or could stop a permit holder from using or developing a site in a certain way. For some conditions, council may request evidence of compliance.</w:t>
      </w:r>
    </w:p>
    <w:p w14:paraId="204FBD88" w14:textId="77777777" w:rsidR="00C154C5" w:rsidRDefault="00C154C5" w:rsidP="00C154C5">
      <w:pPr>
        <w:rPr>
          <w:noProof/>
        </w:rPr>
      </w:pPr>
      <w:r>
        <w:rPr>
          <w:noProof/>
        </w:rPr>
        <w:t>Examples of compliance conditions include:</w:t>
      </w:r>
    </w:p>
    <w:p w14:paraId="2E26D5B6" w14:textId="240507FE" w:rsidR="00C154C5" w:rsidRDefault="00C154C5" w:rsidP="009B5DAD">
      <w:pPr>
        <w:pStyle w:val="ListBullet"/>
        <w:rPr>
          <w:noProof/>
        </w:rPr>
      </w:pPr>
      <w:r>
        <w:rPr>
          <w:noProof/>
        </w:rPr>
        <w:t>paying a development levy before construction starts</w:t>
      </w:r>
    </w:p>
    <w:p w14:paraId="22E16FA6" w14:textId="415B775D" w:rsidR="00C154C5" w:rsidRDefault="00C154C5" w:rsidP="009B5DAD">
      <w:pPr>
        <w:pStyle w:val="ListBullet"/>
        <w:rPr>
          <w:noProof/>
        </w:rPr>
      </w:pPr>
      <w:r>
        <w:rPr>
          <w:noProof/>
        </w:rPr>
        <w:t>concealing building services from public view</w:t>
      </w:r>
    </w:p>
    <w:p w14:paraId="3D85068D" w14:textId="0EDFBA1C" w:rsidR="00C154C5" w:rsidRDefault="00C154C5" w:rsidP="009B5DAD">
      <w:pPr>
        <w:pStyle w:val="ListBullet"/>
        <w:rPr>
          <w:noProof/>
        </w:rPr>
      </w:pPr>
      <w:r>
        <w:rPr>
          <w:noProof/>
        </w:rPr>
        <w:t>operating a business during specified opening hours</w:t>
      </w:r>
    </w:p>
    <w:p w14:paraId="3359217F" w14:textId="13C8DB64" w:rsidR="00C154C5" w:rsidRDefault="00C154C5" w:rsidP="009B5DAD">
      <w:pPr>
        <w:pStyle w:val="ListBullet"/>
        <w:rPr>
          <w:noProof/>
        </w:rPr>
      </w:pPr>
      <w:r>
        <w:rPr>
          <w:noProof/>
        </w:rPr>
        <w:t>maintaining landscaping on an ongoing basis</w:t>
      </w:r>
    </w:p>
    <w:p w14:paraId="7D66C98B" w14:textId="77777777" w:rsidR="00C154C5" w:rsidRDefault="00C154C5" w:rsidP="00C154C5">
      <w:pPr>
        <w:rPr>
          <w:noProof/>
        </w:rPr>
      </w:pPr>
      <w:r>
        <w:rPr>
          <w:noProof/>
        </w:rPr>
        <w:t>For further guidance on permit condition categories, please refer to section 1.3.2 of Writing Planning Permits.</w:t>
      </w:r>
    </w:p>
    <w:p w14:paraId="6B4ED37A" w14:textId="77777777" w:rsidR="00C154C5" w:rsidRDefault="00C154C5" w:rsidP="009B5DAD">
      <w:pPr>
        <w:pStyle w:val="Heading1"/>
        <w:rPr>
          <w:noProof/>
        </w:rPr>
      </w:pPr>
      <w:r>
        <w:rPr>
          <w:noProof/>
        </w:rPr>
        <w:t>Considerations for drafting conditions</w:t>
      </w:r>
    </w:p>
    <w:p w14:paraId="4A13E46F" w14:textId="77777777" w:rsidR="00C154C5" w:rsidRDefault="00C154C5" w:rsidP="00C154C5">
      <w:pPr>
        <w:rPr>
          <w:noProof/>
        </w:rPr>
      </w:pPr>
      <w:r>
        <w:rPr>
          <w:noProof/>
        </w:rPr>
        <w:t>Conditions must be written clearly so the permit holder understands what is required. Case law has determined certain factors for permit conditions, which include:</w:t>
      </w:r>
    </w:p>
    <w:p w14:paraId="7479B1D4" w14:textId="77777777" w:rsidR="003425CD" w:rsidRDefault="003425CD">
      <w:pPr>
        <w:spacing w:before="0" w:after="160" w:line="259" w:lineRule="auto"/>
        <w:rPr>
          <w:rFonts w:asciiTheme="majorHAnsi" w:eastAsiaTheme="majorEastAsia" w:hAnsiTheme="majorHAnsi" w:cstheme="majorBidi"/>
          <w:b/>
          <w:noProof/>
          <w:sz w:val="24"/>
          <w:szCs w:val="26"/>
        </w:rPr>
      </w:pPr>
      <w:r>
        <w:rPr>
          <w:noProof/>
        </w:rPr>
        <w:br w:type="page"/>
      </w:r>
    </w:p>
    <w:p w14:paraId="782F4C90" w14:textId="34D1ECE4" w:rsidR="00C154C5" w:rsidRDefault="00C154C5" w:rsidP="009B5DAD">
      <w:pPr>
        <w:pStyle w:val="Heading2"/>
        <w:rPr>
          <w:noProof/>
        </w:rPr>
      </w:pPr>
      <w:r>
        <w:rPr>
          <w:noProof/>
        </w:rPr>
        <w:lastRenderedPageBreak/>
        <w:t>Conditions must:</w:t>
      </w:r>
    </w:p>
    <w:p w14:paraId="49993323" w14:textId="5485E977" w:rsidR="00C154C5" w:rsidRDefault="00C154C5" w:rsidP="009B5DAD">
      <w:pPr>
        <w:pStyle w:val="ListBullet"/>
        <w:rPr>
          <w:noProof/>
        </w:rPr>
      </w:pPr>
      <w:r>
        <w:rPr>
          <w:noProof/>
        </w:rPr>
        <w:t>be related to the planning permission being granted</w:t>
      </w:r>
    </w:p>
    <w:p w14:paraId="154BA540" w14:textId="12F957FE" w:rsidR="00C154C5" w:rsidRDefault="00C154C5" w:rsidP="009B5DAD">
      <w:pPr>
        <w:pStyle w:val="ListBullet"/>
        <w:rPr>
          <w:noProof/>
        </w:rPr>
      </w:pPr>
      <w:r>
        <w:rPr>
          <w:noProof/>
        </w:rPr>
        <w:t>fulfil a planning purpose and be reasonable</w:t>
      </w:r>
    </w:p>
    <w:p w14:paraId="120F526F" w14:textId="6A16B736" w:rsidR="00C154C5" w:rsidRDefault="00C154C5" w:rsidP="009B5DAD">
      <w:pPr>
        <w:pStyle w:val="ListBullet"/>
        <w:rPr>
          <w:noProof/>
        </w:rPr>
      </w:pPr>
      <w:r>
        <w:rPr>
          <w:noProof/>
        </w:rPr>
        <w:t>accurately convey its intended effect</w:t>
      </w:r>
    </w:p>
    <w:p w14:paraId="70DA190E" w14:textId="2C393616" w:rsidR="00C154C5" w:rsidRDefault="00C154C5" w:rsidP="009B5DAD">
      <w:pPr>
        <w:pStyle w:val="ListBullet"/>
        <w:rPr>
          <w:noProof/>
        </w:rPr>
      </w:pPr>
      <w:r>
        <w:rPr>
          <w:noProof/>
        </w:rPr>
        <w:t>avoid uncertainty and vagueness</w:t>
      </w:r>
    </w:p>
    <w:p w14:paraId="7A0018C8" w14:textId="154334B3" w:rsidR="00C154C5" w:rsidRDefault="00C154C5" w:rsidP="009B5DAD">
      <w:pPr>
        <w:pStyle w:val="ListBullet"/>
        <w:rPr>
          <w:noProof/>
        </w:rPr>
      </w:pPr>
      <w:r>
        <w:rPr>
          <w:noProof/>
        </w:rPr>
        <w:t>not regulate land use if the permit granted is for development</w:t>
      </w:r>
    </w:p>
    <w:p w14:paraId="70C3A3AB" w14:textId="748CE5BE" w:rsidR="00C154C5" w:rsidRDefault="00C154C5" w:rsidP="009B5DAD">
      <w:pPr>
        <w:pStyle w:val="ListBullet"/>
        <w:rPr>
          <w:noProof/>
        </w:rPr>
      </w:pPr>
      <w:r>
        <w:rPr>
          <w:noProof/>
        </w:rPr>
        <w:t>not defer the resolution of a key issue.</w:t>
      </w:r>
    </w:p>
    <w:p w14:paraId="1C6AD06F" w14:textId="04545ED1" w:rsidR="00C154C5" w:rsidRDefault="00C154C5" w:rsidP="009B5DAD">
      <w:pPr>
        <w:pStyle w:val="ListBullet"/>
        <w:rPr>
          <w:noProof/>
        </w:rPr>
      </w:pPr>
      <w:r>
        <w:rPr>
          <w:noProof/>
        </w:rPr>
        <w:t>include a timeframe for compliance with the condition where this is appropriate, such as:</w:t>
      </w:r>
    </w:p>
    <w:p w14:paraId="48CAE8CC" w14:textId="3A5AB434" w:rsidR="00C154C5" w:rsidRDefault="00C154C5" w:rsidP="009B5DAD">
      <w:pPr>
        <w:pStyle w:val="ListBullet2"/>
        <w:rPr>
          <w:noProof/>
        </w:rPr>
      </w:pPr>
      <w:r>
        <w:rPr>
          <w:noProof/>
        </w:rPr>
        <w:t>before the development begins</w:t>
      </w:r>
    </w:p>
    <w:p w14:paraId="2B51B5F9" w14:textId="17F32A66" w:rsidR="00C154C5" w:rsidRDefault="00C154C5" w:rsidP="009B5DAD">
      <w:pPr>
        <w:pStyle w:val="ListBullet2"/>
        <w:rPr>
          <w:noProof/>
        </w:rPr>
      </w:pPr>
      <w:r>
        <w:rPr>
          <w:noProof/>
        </w:rPr>
        <w:t>before the approved land use begins</w:t>
      </w:r>
    </w:p>
    <w:p w14:paraId="78BEDF74" w14:textId="47C3E082" w:rsidR="00C154C5" w:rsidRDefault="00C154C5" w:rsidP="009B5DAD">
      <w:pPr>
        <w:pStyle w:val="ListBullet2"/>
        <w:rPr>
          <w:noProof/>
        </w:rPr>
      </w:pPr>
      <w:r>
        <w:rPr>
          <w:noProof/>
        </w:rPr>
        <w:t>before the building is occupied</w:t>
      </w:r>
    </w:p>
    <w:p w14:paraId="4D8F68B7" w14:textId="7BB440DF" w:rsidR="00C154C5" w:rsidRDefault="00C154C5" w:rsidP="009B5DAD">
      <w:pPr>
        <w:pStyle w:val="ListBullet2"/>
        <w:rPr>
          <w:noProof/>
        </w:rPr>
      </w:pPr>
      <w:r>
        <w:rPr>
          <w:noProof/>
        </w:rPr>
        <w:t>before a building permit is issued.</w:t>
      </w:r>
    </w:p>
    <w:p w14:paraId="11B10CD3" w14:textId="77777777" w:rsidR="00C154C5" w:rsidRDefault="00C154C5" w:rsidP="009B5DAD">
      <w:pPr>
        <w:pStyle w:val="Heading2"/>
        <w:rPr>
          <w:noProof/>
        </w:rPr>
      </w:pPr>
      <w:r>
        <w:rPr>
          <w:noProof/>
        </w:rPr>
        <w:t>Conditions can:</w:t>
      </w:r>
    </w:p>
    <w:p w14:paraId="5045B40C" w14:textId="301ABB18" w:rsidR="00C154C5" w:rsidRDefault="00C154C5" w:rsidP="009B5DAD">
      <w:pPr>
        <w:pStyle w:val="ListBullet"/>
        <w:rPr>
          <w:noProof/>
        </w:rPr>
      </w:pPr>
      <w:r>
        <w:rPr>
          <w:noProof/>
        </w:rPr>
        <w:t>grant an approval subject to changes</w:t>
      </w:r>
    </w:p>
    <w:p w14:paraId="1D190F72" w14:textId="63CF0241" w:rsidR="00C154C5" w:rsidRDefault="00C154C5" w:rsidP="009B5DAD">
      <w:pPr>
        <w:pStyle w:val="ListBullet"/>
        <w:rPr>
          <w:noProof/>
        </w:rPr>
      </w:pPr>
      <w:r>
        <w:rPr>
          <w:noProof/>
        </w:rPr>
        <w:t>facilitate or restrict an activity associated with use</w:t>
      </w:r>
    </w:p>
    <w:p w14:paraId="65724F25" w14:textId="7E2CB062" w:rsidR="00C154C5" w:rsidRDefault="00C154C5" w:rsidP="009B5DAD">
      <w:pPr>
        <w:pStyle w:val="ListBullet"/>
        <w:rPr>
          <w:noProof/>
        </w:rPr>
      </w:pPr>
      <w:r>
        <w:rPr>
          <w:noProof/>
        </w:rPr>
        <w:t>impose time limits</w:t>
      </w:r>
    </w:p>
    <w:p w14:paraId="6D532A43" w14:textId="71373C9D" w:rsidR="00C154C5" w:rsidRDefault="00C154C5" w:rsidP="009B5DAD">
      <w:pPr>
        <w:pStyle w:val="ListBullet"/>
        <w:rPr>
          <w:noProof/>
        </w:rPr>
      </w:pPr>
      <w:r>
        <w:rPr>
          <w:noProof/>
        </w:rPr>
        <w:t>require an action at a certain time</w:t>
      </w:r>
    </w:p>
    <w:p w14:paraId="2A8934CB" w14:textId="52E9BEAA" w:rsidR="00C154C5" w:rsidRDefault="00C154C5" w:rsidP="009B5DAD">
      <w:pPr>
        <w:pStyle w:val="ListBullet"/>
        <w:rPr>
          <w:noProof/>
        </w:rPr>
      </w:pPr>
      <w:r>
        <w:rPr>
          <w:noProof/>
        </w:rPr>
        <w:t>incorporate plans and reports into the permit approval</w:t>
      </w:r>
    </w:p>
    <w:p w14:paraId="6CBB0B50" w14:textId="13BE24D0" w:rsidR="00C154C5" w:rsidRDefault="00C154C5" w:rsidP="009B5DAD">
      <w:pPr>
        <w:pStyle w:val="ListBullet"/>
        <w:rPr>
          <w:noProof/>
        </w:rPr>
      </w:pPr>
      <w:r>
        <w:rPr>
          <w:noProof/>
        </w:rPr>
        <w:t>require action to be taken external to the land</w:t>
      </w:r>
    </w:p>
    <w:p w14:paraId="5EADE569" w14:textId="387B2960" w:rsidR="00C154C5" w:rsidRDefault="00C154C5" w:rsidP="009B5DAD">
      <w:pPr>
        <w:pStyle w:val="ListBullet"/>
        <w:rPr>
          <w:noProof/>
        </w:rPr>
      </w:pPr>
      <w:r>
        <w:rPr>
          <w:noProof/>
        </w:rPr>
        <w:t xml:space="preserve">facilitate legal agreements. </w:t>
      </w:r>
    </w:p>
    <w:p w14:paraId="5046D5F8" w14:textId="77777777" w:rsidR="00C154C5" w:rsidRDefault="00C154C5" w:rsidP="00C154C5">
      <w:pPr>
        <w:rPr>
          <w:noProof/>
        </w:rPr>
      </w:pPr>
      <w:r>
        <w:rPr>
          <w:noProof/>
        </w:rPr>
        <w:t>For guidance on drafting effective conditions, please refer to section 4 of Writing Planning Permits and the example model conditions provided in Appendix. 2.</w:t>
      </w:r>
    </w:p>
    <w:p w14:paraId="488B695A" w14:textId="77777777" w:rsidR="00C154C5" w:rsidRDefault="00C154C5" w:rsidP="009B5DAD">
      <w:pPr>
        <w:pStyle w:val="Heading1"/>
        <w:rPr>
          <w:noProof/>
        </w:rPr>
      </w:pPr>
      <w:r>
        <w:rPr>
          <w:noProof/>
        </w:rPr>
        <w:t xml:space="preserve">Can applicants challenge permit conditions? </w:t>
      </w:r>
    </w:p>
    <w:p w14:paraId="27558EDE" w14:textId="77777777" w:rsidR="00C154C5" w:rsidRDefault="00C154C5" w:rsidP="00C154C5">
      <w:pPr>
        <w:rPr>
          <w:noProof/>
        </w:rPr>
      </w:pPr>
      <w:r>
        <w:rPr>
          <w:noProof/>
        </w:rPr>
        <w:t>After receiving the permit, applicants may request a review of permit conditions with VCAT.</w:t>
      </w:r>
    </w:p>
    <w:p w14:paraId="1856A714" w14:textId="77777777" w:rsidR="00C154C5" w:rsidRDefault="00C154C5" w:rsidP="00C154C5">
      <w:pPr>
        <w:rPr>
          <w:noProof/>
        </w:rPr>
      </w:pPr>
      <w:r>
        <w:rPr>
          <w:noProof/>
        </w:rPr>
        <w:t>An application to review permit conditions must be lodged within 60 days of the notice of decision or permit being issued.</w:t>
      </w:r>
    </w:p>
    <w:p w14:paraId="4F54683B" w14:textId="77777777" w:rsidR="00C154C5" w:rsidRDefault="00C154C5" w:rsidP="009B5DAD">
      <w:pPr>
        <w:pStyle w:val="Heading1"/>
        <w:rPr>
          <w:noProof/>
        </w:rPr>
      </w:pPr>
      <w:r>
        <w:rPr>
          <w:noProof/>
        </w:rPr>
        <w:t xml:space="preserve">Still have questions? </w:t>
      </w:r>
    </w:p>
    <w:p w14:paraId="4AB9CE3C" w14:textId="742F8196" w:rsidR="004411F6" w:rsidRDefault="00C154C5" w:rsidP="00C154C5">
      <w:pPr>
        <w:rPr>
          <w:noProof/>
        </w:rPr>
      </w:pPr>
      <w:r>
        <w:rPr>
          <w:noProof/>
        </w:rPr>
        <w:t>If you have any questions regarding this information or other planning matters, please reach out to council for further assistance.</w:t>
      </w:r>
    </w:p>
    <w:sectPr w:rsidR="004411F6" w:rsidSect="009827C2">
      <w:headerReference w:type="default" r:id="rId14"/>
      <w:footerReference w:type="default" r:id="rId15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C467" w14:textId="77777777" w:rsidR="002A6187" w:rsidRDefault="002A6187" w:rsidP="00C37A29">
      <w:pPr>
        <w:spacing w:after="0"/>
      </w:pPr>
      <w:r>
        <w:separator/>
      </w:r>
    </w:p>
  </w:endnote>
  <w:endnote w:type="continuationSeparator" w:id="0">
    <w:p w14:paraId="364ECCCD" w14:textId="77777777" w:rsidR="002A6187" w:rsidRDefault="002A6187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695C" w14:textId="77777777" w:rsidR="000D7EE8" w:rsidRDefault="00EC28BE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05A9444" wp14:editId="5DF6F70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9a24f2fae492055ef274eb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57388A" w14:textId="40E506B4" w:rsidR="002138C0" w:rsidRPr="002138C0" w:rsidRDefault="00DB6716" w:rsidP="002138C0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</w:t>
                          </w:r>
                          <w:r w:rsidR="002138C0" w:rsidRPr="002138C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A9444" id="_x0000_t202" coordsize="21600,21600" o:spt="202" path="m,l,21600r21600,l21600,xe">
              <v:stroke joinstyle="miter"/>
              <v:path gradientshapeok="t" o:connecttype="rect"/>
            </v:shapetype>
            <v:shape id="MSIPCM89a24f2fae492055ef274eb2" o:spid="_x0000_s1026" type="#_x0000_t202" alt="&quot;&quot;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657388A" w14:textId="40E506B4" w:rsidR="002138C0" w:rsidRPr="002138C0" w:rsidRDefault="00DB6716" w:rsidP="002138C0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</w:t>
                    </w:r>
                    <w:r w:rsidR="002138C0" w:rsidRPr="002138C0">
                      <w:rPr>
                        <w:rFonts w:ascii="Calibri" w:hAnsi="Calibri" w:cs="Calibri"/>
                        <w:color w:val="000000"/>
                        <w:sz w:val="24"/>
                      </w:rPr>
                      <w:t>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0E2942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6E51D8B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54F4E78F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52644093" w14:textId="77777777" w:rsidR="004B7536" w:rsidRDefault="004B7536" w:rsidP="009C006B">
          <w:pPr>
            <w:pStyle w:val="Footer"/>
          </w:pPr>
        </w:p>
      </w:tc>
    </w:tr>
    <w:tr w:rsidR="004B7536" w:rsidRPr="00F459F3" w14:paraId="76088A98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1951AB5C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266EB761" w14:textId="7BE6391E" w:rsidR="004B7536" w:rsidRDefault="00DB6716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DB6716">
            <w:rPr>
              <w:rStyle w:val="Bold"/>
            </w:rPr>
            <w:t>Internal referrals and permit conditions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007DD2B1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40B9CF33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666EB668" wp14:editId="405893D7">
          <wp:extent cx="0" cy="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212C73B4" wp14:editId="415F76A4">
          <wp:extent cx="0" cy="0"/>
          <wp:effectExtent l="0" t="0" r="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132C" w14:textId="77777777" w:rsidR="002A6187" w:rsidRDefault="002A6187" w:rsidP="00C37A29">
      <w:pPr>
        <w:spacing w:after="0"/>
      </w:pPr>
      <w:r>
        <w:separator/>
      </w:r>
    </w:p>
  </w:footnote>
  <w:footnote w:type="continuationSeparator" w:id="0">
    <w:p w14:paraId="0E2E9B23" w14:textId="77777777" w:rsidR="002A6187" w:rsidRDefault="002A6187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4739691386044E309B4BF523FC7F59CA"/>
      </w:placeholder>
      <w:group/>
    </w:sdtPr>
    <w:sdtEndPr/>
    <w:sdtContent>
      <w:p w14:paraId="15E8BECF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0E7BA0CC" wp14:editId="37D47027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AF6D73C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6BDF4AED" wp14:editId="704A603A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106F495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1646C884"/>
    <w:numStyleLink w:val="Bullets"/>
  </w:abstractNum>
  <w:abstractNum w:abstractNumId="21" w15:restartNumberingAfterBreak="0">
    <w:nsid w:val="41397427"/>
    <w:multiLevelType w:val="multilevel"/>
    <w:tmpl w:val="97DAEA0E"/>
    <w:numStyleLink w:val="Numbering"/>
  </w:abstractNum>
  <w:abstractNum w:abstractNumId="22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7DAEA0E"/>
    <w:numStyleLink w:val="Numbering"/>
  </w:abstractNum>
  <w:abstractNum w:abstractNumId="27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43520E2"/>
    <w:multiLevelType w:val="multilevel"/>
    <w:tmpl w:val="1646C884"/>
    <w:numStyleLink w:val="Bullets"/>
  </w:abstractNum>
  <w:abstractNum w:abstractNumId="29" w15:restartNumberingAfterBreak="0">
    <w:nsid w:val="660D51AD"/>
    <w:multiLevelType w:val="multilevel"/>
    <w:tmpl w:val="97DAEA0E"/>
    <w:numStyleLink w:val="Numbering"/>
  </w:abstractNum>
  <w:abstractNum w:abstractNumId="30" w15:restartNumberingAfterBreak="0">
    <w:nsid w:val="744D0736"/>
    <w:multiLevelType w:val="multilevel"/>
    <w:tmpl w:val="97DAEA0E"/>
    <w:numStyleLink w:val="Numbering"/>
  </w:abstractNum>
  <w:num w:numId="1" w16cid:durableId="605386973">
    <w:abstractNumId w:val="9"/>
  </w:num>
  <w:num w:numId="2" w16cid:durableId="125978675">
    <w:abstractNumId w:val="7"/>
  </w:num>
  <w:num w:numId="3" w16cid:durableId="1001734701">
    <w:abstractNumId w:val="6"/>
  </w:num>
  <w:num w:numId="4" w16cid:durableId="370961876">
    <w:abstractNumId w:val="5"/>
  </w:num>
  <w:num w:numId="5" w16cid:durableId="1376394183">
    <w:abstractNumId w:val="4"/>
  </w:num>
  <w:num w:numId="6" w16cid:durableId="205946404">
    <w:abstractNumId w:val="8"/>
  </w:num>
  <w:num w:numId="7" w16cid:durableId="1515412679">
    <w:abstractNumId w:val="3"/>
  </w:num>
  <w:num w:numId="8" w16cid:durableId="512305135">
    <w:abstractNumId w:val="2"/>
  </w:num>
  <w:num w:numId="9" w16cid:durableId="1006713059">
    <w:abstractNumId w:val="1"/>
  </w:num>
  <w:num w:numId="10" w16cid:durableId="1955019550">
    <w:abstractNumId w:val="0"/>
  </w:num>
  <w:num w:numId="11" w16cid:durableId="594436900">
    <w:abstractNumId w:val="27"/>
  </w:num>
  <w:num w:numId="12" w16cid:durableId="515849008">
    <w:abstractNumId w:val="28"/>
  </w:num>
  <w:num w:numId="13" w16cid:durableId="1512716638">
    <w:abstractNumId w:val="20"/>
  </w:num>
  <w:num w:numId="14" w16cid:durableId="1753355425">
    <w:abstractNumId w:val="15"/>
  </w:num>
  <w:num w:numId="15" w16cid:durableId="1005985241">
    <w:abstractNumId w:val="30"/>
  </w:num>
  <w:num w:numId="16" w16cid:durableId="327103448">
    <w:abstractNumId w:val="24"/>
  </w:num>
  <w:num w:numId="17" w16cid:durableId="702486765">
    <w:abstractNumId w:val="29"/>
  </w:num>
  <w:num w:numId="18" w16cid:durableId="442267136">
    <w:abstractNumId w:val="10"/>
  </w:num>
  <w:num w:numId="19" w16cid:durableId="71315800">
    <w:abstractNumId w:val="13"/>
  </w:num>
  <w:num w:numId="20" w16cid:durableId="800465805">
    <w:abstractNumId w:val="21"/>
  </w:num>
  <w:num w:numId="21" w16cid:durableId="1485393262">
    <w:abstractNumId w:val="16"/>
  </w:num>
  <w:num w:numId="22" w16cid:durableId="450515849">
    <w:abstractNumId w:val="12"/>
  </w:num>
  <w:num w:numId="23" w16cid:durableId="1117676061">
    <w:abstractNumId w:val="14"/>
  </w:num>
  <w:num w:numId="24" w16cid:durableId="11610457">
    <w:abstractNumId w:val="18"/>
  </w:num>
  <w:num w:numId="25" w16cid:durableId="196747277">
    <w:abstractNumId w:val="26"/>
  </w:num>
  <w:num w:numId="26" w16cid:durableId="1974408710">
    <w:abstractNumId w:val="25"/>
  </w:num>
  <w:num w:numId="27" w16cid:durableId="560021051">
    <w:abstractNumId w:val="17"/>
  </w:num>
  <w:num w:numId="28" w16cid:durableId="14006367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354634">
    <w:abstractNumId w:val="23"/>
  </w:num>
  <w:num w:numId="30" w16cid:durableId="1806698223">
    <w:abstractNumId w:val="22"/>
  </w:num>
  <w:num w:numId="31" w16cid:durableId="1287850697">
    <w:abstractNumId w:val="22"/>
  </w:num>
  <w:num w:numId="32" w16cid:durableId="1115949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9384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3433631">
    <w:abstractNumId w:val="19"/>
  </w:num>
  <w:num w:numId="35" w16cid:durableId="502627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D3"/>
    <w:rsid w:val="00027052"/>
    <w:rsid w:val="000300AF"/>
    <w:rsid w:val="00044C18"/>
    <w:rsid w:val="000724AE"/>
    <w:rsid w:val="0008037D"/>
    <w:rsid w:val="000A4E6A"/>
    <w:rsid w:val="000B497F"/>
    <w:rsid w:val="000D7EE8"/>
    <w:rsid w:val="00103CEB"/>
    <w:rsid w:val="00112E8F"/>
    <w:rsid w:val="001268BC"/>
    <w:rsid w:val="00141C61"/>
    <w:rsid w:val="00147108"/>
    <w:rsid w:val="001A0D77"/>
    <w:rsid w:val="001A5586"/>
    <w:rsid w:val="001B5596"/>
    <w:rsid w:val="001C7835"/>
    <w:rsid w:val="001E4C19"/>
    <w:rsid w:val="001F13C1"/>
    <w:rsid w:val="001F446D"/>
    <w:rsid w:val="001F6314"/>
    <w:rsid w:val="002068CA"/>
    <w:rsid w:val="002138C0"/>
    <w:rsid w:val="00221AB7"/>
    <w:rsid w:val="002300F6"/>
    <w:rsid w:val="00246435"/>
    <w:rsid w:val="00246BCF"/>
    <w:rsid w:val="00270834"/>
    <w:rsid w:val="00271BE0"/>
    <w:rsid w:val="002814E6"/>
    <w:rsid w:val="002965C0"/>
    <w:rsid w:val="002A6187"/>
    <w:rsid w:val="002E0EDA"/>
    <w:rsid w:val="002E7A9E"/>
    <w:rsid w:val="00305171"/>
    <w:rsid w:val="003425CD"/>
    <w:rsid w:val="0034680A"/>
    <w:rsid w:val="00363FF8"/>
    <w:rsid w:val="00365652"/>
    <w:rsid w:val="003657EF"/>
    <w:rsid w:val="00374847"/>
    <w:rsid w:val="0037721D"/>
    <w:rsid w:val="0038102A"/>
    <w:rsid w:val="003B2396"/>
    <w:rsid w:val="003D23A3"/>
    <w:rsid w:val="003D3729"/>
    <w:rsid w:val="003D5856"/>
    <w:rsid w:val="003E7563"/>
    <w:rsid w:val="00404E4F"/>
    <w:rsid w:val="00412CDA"/>
    <w:rsid w:val="0041673A"/>
    <w:rsid w:val="0042339A"/>
    <w:rsid w:val="0042508F"/>
    <w:rsid w:val="004411F6"/>
    <w:rsid w:val="004635FD"/>
    <w:rsid w:val="004B609E"/>
    <w:rsid w:val="004B7536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60EDB"/>
    <w:rsid w:val="00567026"/>
    <w:rsid w:val="00577E2E"/>
    <w:rsid w:val="0058369E"/>
    <w:rsid w:val="00593314"/>
    <w:rsid w:val="00594496"/>
    <w:rsid w:val="005C6618"/>
    <w:rsid w:val="005C6BFA"/>
    <w:rsid w:val="005E32D8"/>
    <w:rsid w:val="00602C13"/>
    <w:rsid w:val="00603FD5"/>
    <w:rsid w:val="00616DC8"/>
    <w:rsid w:val="006229FB"/>
    <w:rsid w:val="0064570B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92F12"/>
    <w:rsid w:val="007A0363"/>
    <w:rsid w:val="007A2584"/>
    <w:rsid w:val="007C57D9"/>
    <w:rsid w:val="007E57ED"/>
    <w:rsid w:val="0081533C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36068"/>
    <w:rsid w:val="009517CC"/>
    <w:rsid w:val="009615D4"/>
    <w:rsid w:val="009616D3"/>
    <w:rsid w:val="00967564"/>
    <w:rsid w:val="00974677"/>
    <w:rsid w:val="009827C2"/>
    <w:rsid w:val="009A2F17"/>
    <w:rsid w:val="009B5DAD"/>
    <w:rsid w:val="009C006B"/>
    <w:rsid w:val="009C01F4"/>
    <w:rsid w:val="009C5432"/>
    <w:rsid w:val="009D24F5"/>
    <w:rsid w:val="009F1343"/>
    <w:rsid w:val="00A13664"/>
    <w:rsid w:val="00A24EF4"/>
    <w:rsid w:val="00A27FD6"/>
    <w:rsid w:val="00A33747"/>
    <w:rsid w:val="00A90151"/>
    <w:rsid w:val="00A9359B"/>
    <w:rsid w:val="00AA163B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C2D22"/>
    <w:rsid w:val="00BD1BCE"/>
    <w:rsid w:val="00BF68C8"/>
    <w:rsid w:val="00C01E68"/>
    <w:rsid w:val="00C04C28"/>
    <w:rsid w:val="00C11924"/>
    <w:rsid w:val="00C1443F"/>
    <w:rsid w:val="00C154C5"/>
    <w:rsid w:val="00C326F9"/>
    <w:rsid w:val="00C37A29"/>
    <w:rsid w:val="00C41DED"/>
    <w:rsid w:val="00C55C51"/>
    <w:rsid w:val="00C70EFC"/>
    <w:rsid w:val="00C932F3"/>
    <w:rsid w:val="00CD42AE"/>
    <w:rsid w:val="00CD61EB"/>
    <w:rsid w:val="00CE1F67"/>
    <w:rsid w:val="00CF02F0"/>
    <w:rsid w:val="00CF79B4"/>
    <w:rsid w:val="00D16F74"/>
    <w:rsid w:val="00D567C3"/>
    <w:rsid w:val="00D60649"/>
    <w:rsid w:val="00D61E88"/>
    <w:rsid w:val="00D82889"/>
    <w:rsid w:val="00D83923"/>
    <w:rsid w:val="00D938C6"/>
    <w:rsid w:val="00D9419D"/>
    <w:rsid w:val="00D97135"/>
    <w:rsid w:val="00DB40C3"/>
    <w:rsid w:val="00DB6716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28BE"/>
    <w:rsid w:val="00EC7A0E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3598"/>
    <w:rsid w:val="00F94880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CED12"/>
  <w15:chartTrackingRefBased/>
  <w15:docId w15:val="{AC125CEC-3BC6-48DB-B503-4670749D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35"/>
    <w:pPr>
      <w:spacing w:before="80"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EC28BE"/>
    <w:pPr>
      <w:spacing w:before="60"/>
    </w:pPr>
  </w:style>
  <w:style w:type="character" w:customStyle="1" w:styleId="GreyTextChar">
    <w:name w:val="Grey Text Char"/>
    <w:basedOn w:val="DefaultParagraphFont"/>
    <w:link w:val="GreyText"/>
    <w:uiPriority w:val="1"/>
    <w:rsid w:val="00EC28BE"/>
    <w:rPr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nah.Tran\Nous%20Group\VD%20-%20VD\Client%20artwork\DSE_Dept%20of%20Environment,%20Water,%20Land%20and%20Planning\DSE152\Best%20Practice%20solutions%20DTP%20brand\_DTP%20templates%20and%20brand%20guide\Accessible%20versions\DTP_Document_A4_accessi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FE43F98D014A7C82049AD67DD9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1F6A1-8688-4F43-BBAB-D31C243EA762}"/>
      </w:docPartPr>
      <w:docPartBody>
        <w:p w:rsidR="00527DE0" w:rsidRDefault="00527DE0">
          <w:pPr>
            <w:pStyle w:val="C7FE43F98D014A7C82049AD67DD979E5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9691386044E309B4BF523FC7F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4FF56-57B3-4B22-B56B-DB20BEC26156}"/>
      </w:docPartPr>
      <w:docPartBody>
        <w:p w:rsidR="00527DE0" w:rsidRDefault="00527DE0">
          <w:pPr>
            <w:pStyle w:val="4739691386044E309B4BF523FC7F59CA"/>
          </w:pPr>
          <w:r w:rsidRPr="00902AB2">
            <w:t>[Meeting Name or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C4"/>
    <w:rsid w:val="000301C4"/>
    <w:rsid w:val="0052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C7FE43F98D014A7C82049AD67DD979E5">
    <w:name w:val="C7FE43F98D014A7C82049AD67DD979E5"/>
  </w:style>
  <w:style w:type="paragraph" w:customStyle="1" w:styleId="4739691386044E309B4BF523FC7F59CA">
    <w:name w:val="4739691386044E309B4BF523FC7F5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b25b9-5e2a-4cbc-a1d6-f53ee7652e4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BB819AAA975489E33CF0F50496490" ma:contentTypeVersion="10" ma:contentTypeDescription="Create a new document." ma:contentTypeScope="" ma:versionID="e8aed1a0a979e0d4bd7ee35307791cd5">
  <xsd:schema xmlns:xsd="http://www.w3.org/2001/XMLSchema" xmlns:xs="http://www.w3.org/2001/XMLSchema" xmlns:p="http://schemas.microsoft.com/office/2006/metadata/properties" xmlns:ns2="3dcb25b9-5e2a-4cbc-a1d6-f53ee7652e42" targetNamespace="http://schemas.microsoft.com/office/2006/metadata/properties" ma:root="true" ma:fieldsID="bdac9d7d3ad936dc420253b2d2cf3a3d" ns2:_="">
    <xsd:import namespace="3dcb25b9-5e2a-4cbc-a1d6-f53ee7652e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25b9-5e2a-4cbc-a1d6-f53ee7652e4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2a39602-bab5-4ac0-a14f-71daef3a2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1FBF4-259D-42E9-BE04-B4742E28C755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dcb25b9-5e2a-4cbc-a1d6-f53ee7652e42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60AEA-3CBE-4B4B-87AD-1C20D175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b25b9-5e2a-4cbc-a1d6-f53ee7652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DTP_Document_A4_accessible</Template>
  <TotalTime>8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referrals and permit conditions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referrals and permit conditions</dc:title>
  <dc:subject>Factsheet</dc:subject>
  <dc:creator>Alannah Tran</dc:creator>
  <cp:keywords/>
  <dc:description/>
  <cp:lastModifiedBy>Alannah Tran</cp:lastModifiedBy>
  <cp:revision>8</cp:revision>
  <cp:lastPrinted>2022-12-28T22:22:00Z</cp:lastPrinted>
  <dcterms:created xsi:type="dcterms:W3CDTF">2023-07-27T03:04:00Z</dcterms:created>
  <dcterms:modified xsi:type="dcterms:W3CDTF">2023-07-31T00:23:00Z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0x010100942BB819AAA975489E33CF0F50496490</vt:lpwstr>
  </property>
  <property fmtid="{D5CDD505-2E9C-101B-9397-08002B2CF9AE}" pid="3" name="MediaServiceImageTags">
    <vt:lpwstr/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2023-01-24T03:21:30Z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d61f07e6-f296-4fc2-9118-796e8771d614</vt:lpwstr>
  </property>
  <property fmtid="{D5CDD505-2E9C-101B-9397-08002B2CF9AE}" pid="10" name="MSIP_Label_b92b7feb-b287-442c-a072-f385b02ec972_ContentBits">
    <vt:lpwstr>2</vt:lpwstr>
  </property>
</Properties>
</file>