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B821" w14:textId="2EAB1F98" w:rsidR="009A3039" w:rsidRPr="003706A1" w:rsidRDefault="00A01165" w:rsidP="008D0242">
      <w:pPr>
        <w:pStyle w:val="Introduction"/>
      </w:pPr>
      <w:bookmarkStart w:id="0" w:name="_Toc180111995"/>
      <w:r>
        <w:rPr>
          <w:noProof/>
        </w:rPr>
        <w:drawing>
          <wp:anchor distT="0" distB="0" distL="114300" distR="114300" simplePos="0" relativeHeight="251659264" behindDoc="0" locked="0" layoutInCell="1" allowOverlap="1" wp14:anchorId="32AB954B" wp14:editId="4680053E">
            <wp:simplePos x="0" y="0"/>
            <wp:positionH relativeFrom="column">
              <wp:posOffset>1905</wp:posOffset>
            </wp:positionH>
            <wp:positionV relativeFrom="paragraph">
              <wp:posOffset>1263650</wp:posOffset>
            </wp:positionV>
            <wp:extent cx="3195320" cy="2396490"/>
            <wp:effectExtent l="0" t="0" r="5080" b="3810"/>
            <wp:wrapSquare wrapText="bothSides"/>
            <wp:docPr id="1884466772" name="Picture 2" descr="A geodesy on a tripod in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66772" name="Picture 2" descr="A geodesy on a tripod in a fores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195320" cy="2396490"/>
                    </a:xfrm>
                    <a:prstGeom prst="rect">
                      <a:avLst/>
                    </a:prstGeom>
                  </pic:spPr>
                </pic:pic>
              </a:graphicData>
            </a:graphic>
          </wp:anchor>
        </w:drawing>
      </w:r>
      <w:r w:rsidR="003504B6">
        <w:t xml:space="preserve">Land </w:t>
      </w:r>
      <w:r w:rsidR="008052B9">
        <w:t>surveying helps determine the position of property bounda</w:t>
      </w:r>
      <w:r w:rsidR="007C20D1">
        <w:t xml:space="preserve">ries </w:t>
      </w:r>
      <w:r w:rsidR="00F145B2">
        <w:t xml:space="preserve">and other site characteristics </w:t>
      </w:r>
      <w:r w:rsidR="00900E77">
        <w:t>including features and levels.</w:t>
      </w:r>
    </w:p>
    <w:p w14:paraId="612391D3" w14:textId="77777777" w:rsidR="00906734" w:rsidRDefault="00906734" w:rsidP="00F33EC8">
      <w:pPr>
        <w:pStyle w:val="Heading2"/>
        <w:sectPr w:rsidR="00906734" w:rsidSect="004F05C3">
          <w:headerReference w:type="default" r:id="rId13"/>
          <w:footerReference w:type="default" r:id="rId14"/>
          <w:headerReference w:type="first" r:id="rId15"/>
          <w:footerReference w:type="first" r:id="rId16"/>
          <w:pgSz w:w="11906" w:h="16838"/>
          <w:pgMar w:top="1758" w:right="567" w:bottom="1531" w:left="567" w:header="850" w:footer="510" w:gutter="0"/>
          <w:cols w:space="708"/>
          <w:titlePg/>
          <w:docGrid w:linePitch="360"/>
        </w:sectPr>
      </w:pPr>
      <w:bookmarkStart w:id="1" w:name="_Toc386616062"/>
      <w:bookmarkStart w:id="2" w:name="_Toc387145751"/>
      <w:bookmarkStart w:id="3" w:name="_Toc16666743"/>
      <w:bookmarkStart w:id="4" w:name="_Toc37923969"/>
      <w:bookmarkStart w:id="5" w:name="_Toc168329141"/>
      <w:bookmarkStart w:id="6" w:name="_Toc180111997"/>
    </w:p>
    <w:bookmarkEnd w:id="1"/>
    <w:bookmarkEnd w:id="2"/>
    <w:bookmarkEnd w:id="3"/>
    <w:bookmarkEnd w:id="4"/>
    <w:bookmarkEnd w:id="5"/>
    <w:bookmarkEnd w:id="6"/>
    <w:p w14:paraId="3ED3ADA3" w14:textId="3C0D24D3" w:rsidR="00F33EC8" w:rsidRPr="00842044" w:rsidRDefault="00667796" w:rsidP="0090538B">
      <w:pPr>
        <w:pStyle w:val="Heading2"/>
        <w:spacing w:before="360"/>
      </w:pPr>
      <w:r>
        <w:t>Property boundaries</w:t>
      </w:r>
    </w:p>
    <w:p w14:paraId="16F5FFD8" w14:textId="09C6E77B" w:rsidR="00906734" w:rsidRDefault="009E38CC" w:rsidP="00A71A69">
      <w:pPr>
        <w:pStyle w:val="GreyText"/>
      </w:pPr>
      <w:r>
        <w:t xml:space="preserve">Following a bushfire, where </w:t>
      </w:r>
      <w:r w:rsidR="00A71A69">
        <w:t xml:space="preserve">boundary fences may have been destroyed it is </w:t>
      </w:r>
      <w:r w:rsidR="00A1240D">
        <w:t xml:space="preserve">important that title boundaries </w:t>
      </w:r>
      <w:r w:rsidR="00CB60FE">
        <w:t>of properties be re-established and marked on the ground</w:t>
      </w:r>
      <w:r w:rsidR="000A7D82">
        <w:t xml:space="preserve"> by a licensed land surveyor prior to </w:t>
      </w:r>
      <w:r w:rsidR="007E6BE9">
        <w:t xml:space="preserve">any </w:t>
      </w:r>
      <w:r w:rsidR="000A7D82">
        <w:t>bu</w:t>
      </w:r>
      <w:r w:rsidR="00E8626B">
        <w:t xml:space="preserve">ilding and </w:t>
      </w:r>
      <w:r w:rsidR="007E6BE9">
        <w:t xml:space="preserve">other </w:t>
      </w:r>
      <w:r w:rsidR="00E8626B">
        <w:t>works occurring</w:t>
      </w:r>
      <w:r w:rsidR="00F35C4D">
        <w:t xml:space="preserve"> </w:t>
      </w:r>
      <w:r w:rsidR="00993DDE">
        <w:t>near those boundaries</w:t>
      </w:r>
      <w:r w:rsidR="00E8626B">
        <w:t xml:space="preserve">. Only licensed land surveyors </w:t>
      </w:r>
      <w:r w:rsidR="008C0EC2">
        <w:t>are authorised to perform title boundary surveys.</w:t>
      </w:r>
    </w:p>
    <w:p w14:paraId="22BCD5B3" w14:textId="64D82612" w:rsidR="007700D4" w:rsidRPr="00842044" w:rsidRDefault="007700D4" w:rsidP="007700D4">
      <w:pPr>
        <w:pStyle w:val="Heading2"/>
      </w:pPr>
      <w:r>
        <w:t>Why d</w:t>
      </w:r>
      <w:r w:rsidR="00892DE3">
        <w:t>o I need a land survey?</w:t>
      </w:r>
    </w:p>
    <w:p w14:paraId="415F03FA" w14:textId="40C4EAD5" w:rsidR="007700D4" w:rsidRDefault="00892DE3" w:rsidP="007700D4">
      <w:pPr>
        <w:pStyle w:val="GreyText"/>
      </w:pPr>
      <w:r>
        <w:t>There are</w:t>
      </w:r>
      <w:r w:rsidR="002C3369">
        <w:t xml:space="preserve"> a variety of reasons </w:t>
      </w:r>
      <w:r w:rsidR="0050391E">
        <w:t xml:space="preserve">why you </w:t>
      </w:r>
      <w:r w:rsidR="008650B8">
        <w:t>may need a land survey, including:</w:t>
      </w:r>
    </w:p>
    <w:p w14:paraId="5DE2DFAF" w14:textId="4F28BF0E" w:rsidR="000172F9" w:rsidRPr="00842044" w:rsidRDefault="00264A31" w:rsidP="00366291">
      <w:pPr>
        <w:pStyle w:val="ListBullet"/>
        <w:contextualSpacing w:val="0"/>
      </w:pPr>
      <w:r>
        <w:t xml:space="preserve">Title </w:t>
      </w:r>
      <w:r w:rsidR="00D064B6">
        <w:t xml:space="preserve">boundary </w:t>
      </w:r>
      <w:r>
        <w:t>re-establishment</w:t>
      </w:r>
    </w:p>
    <w:p w14:paraId="63AC35A8" w14:textId="3DB9167E" w:rsidR="000172F9" w:rsidRPr="00842044" w:rsidRDefault="00264A31" w:rsidP="00366291">
      <w:pPr>
        <w:pStyle w:val="ListBullet"/>
        <w:numPr>
          <w:ilvl w:val="0"/>
          <w:numId w:val="81"/>
        </w:numPr>
        <w:spacing w:before="120" w:after="0"/>
        <w:contextualSpacing w:val="0"/>
      </w:pPr>
      <w:r>
        <w:t>Existing site and flood levels</w:t>
      </w:r>
    </w:p>
    <w:p w14:paraId="60935C40" w14:textId="044C0100" w:rsidR="000172F9" w:rsidRDefault="00264A31" w:rsidP="00366291">
      <w:pPr>
        <w:pStyle w:val="ListBullet"/>
        <w:numPr>
          <w:ilvl w:val="0"/>
          <w:numId w:val="82"/>
        </w:numPr>
        <w:spacing w:before="120" w:after="0"/>
        <w:contextualSpacing w:val="0"/>
      </w:pPr>
      <w:r>
        <w:t>Engineering and civil works</w:t>
      </w:r>
    </w:p>
    <w:p w14:paraId="5B59189E" w14:textId="1B72D02B" w:rsidR="00952E0A" w:rsidRDefault="0035520D" w:rsidP="00366291">
      <w:pPr>
        <w:pStyle w:val="ListBullet"/>
        <w:numPr>
          <w:ilvl w:val="0"/>
          <w:numId w:val="82"/>
        </w:numPr>
        <w:spacing w:before="120" w:after="0"/>
        <w:contextualSpacing w:val="0"/>
      </w:pPr>
      <w:r>
        <w:t>Easement dealings</w:t>
      </w:r>
    </w:p>
    <w:p w14:paraId="4CB92967" w14:textId="0B0AF7C2" w:rsidR="0035520D" w:rsidRDefault="0035520D" w:rsidP="00366291">
      <w:pPr>
        <w:pStyle w:val="ListBullet"/>
        <w:numPr>
          <w:ilvl w:val="0"/>
          <w:numId w:val="82"/>
        </w:numPr>
        <w:spacing w:before="120" w:after="0"/>
        <w:contextualSpacing w:val="0"/>
      </w:pPr>
      <w:r>
        <w:t xml:space="preserve">Feature, level and contour </w:t>
      </w:r>
      <w:r w:rsidR="00654A3A">
        <w:t>surveys</w:t>
      </w:r>
    </w:p>
    <w:p w14:paraId="38ACECA9" w14:textId="77777777" w:rsidR="00654A3A" w:rsidRDefault="00654A3A" w:rsidP="001423FB">
      <w:pPr>
        <w:pStyle w:val="ListBullet"/>
        <w:numPr>
          <w:ilvl w:val="0"/>
          <w:numId w:val="0"/>
        </w:numPr>
        <w:jc w:val="both"/>
      </w:pPr>
    </w:p>
    <w:p w14:paraId="5E3C5025" w14:textId="7A35DBE7" w:rsidR="00654A3A" w:rsidRDefault="00654A3A" w:rsidP="00D064B6">
      <w:pPr>
        <w:pStyle w:val="ListBullet"/>
        <w:numPr>
          <w:ilvl w:val="0"/>
          <w:numId w:val="0"/>
        </w:numPr>
      </w:pPr>
      <w:r>
        <w:t xml:space="preserve">Landowners may need to engage </w:t>
      </w:r>
      <w:r w:rsidR="00801363">
        <w:t xml:space="preserve">a licensed land surveyor to </w:t>
      </w:r>
      <w:r w:rsidR="00600AB8">
        <w:t xml:space="preserve">re-establish private property boundaries </w:t>
      </w:r>
      <w:r w:rsidR="0025787F">
        <w:t xml:space="preserve">including for planning permit applications </w:t>
      </w:r>
      <w:r w:rsidR="003C5A64">
        <w:t>and any other con</w:t>
      </w:r>
      <w:r w:rsidR="00307D6A">
        <w:t>struction work as part of the design and building process.</w:t>
      </w:r>
    </w:p>
    <w:p w14:paraId="6D1EDFFF" w14:textId="77777777" w:rsidR="004744F3" w:rsidRPr="00842044" w:rsidRDefault="004744F3" w:rsidP="004744F3">
      <w:pPr>
        <w:pStyle w:val="Heading2"/>
      </w:pPr>
      <w:r>
        <w:t>Public land boundaries</w:t>
      </w:r>
    </w:p>
    <w:p w14:paraId="548420D0" w14:textId="629AC5F3" w:rsidR="004744F3" w:rsidRDefault="004B5996" w:rsidP="004744F3">
      <w:pPr>
        <w:pStyle w:val="GreyText"/>
      </w:pPr>
      <w:r>
        <w:t xml:space="preserve">The </w:t>
      </w:r>
      <w:r w:rsidR="00A9492D">
        <w:t>Office of Surveyor-General Victoria (</w:t>
      </w:r>
      <w:r w:rsidR="004744F3">
        <w:t>SGV</w:t>
      </w:r>
      <w:r w:rsidR="00A9492D">
        <w:t>)</w:t>
      </w:r>
      <w:r w:rsidR="004744F3">
        <w:t xml:space="preserve"> is working with public land managers who are responsible for repairs to damaged or destroyed fences between private properties and public land including National Parks, State Parks and State Forests. The State Government has agreed to pay half the cost of the materials for these boundary fencing repairs, and SGV is providing advice on the land surveys required for that work.</w:t>
      </w:r>
    </w:p>
    <w:p w14:paraId="398953F3" w14:textId="58AC0283" w:rsidR="008658E4" w:rsidRPr="00842044" w:rsidRDefault="00197721" w:rsidP="008658E4">
      <w:pPr>
        <w:pStyle w:val="Heading2"/>
      </w:pPr>
      <w:r>
        <w:t>Land s</w:t>
      </w:r>
      <w:r w:rsidR="00892D9C">
        <w:t>urveys and advice</w:t>
      </w:r>
    </w:p>
    <w:p w14:paraId="14A13CF6" w14:textId="5866235D" w:rsidR="00F94188" w:rsidRDefault="00A9492D" w:rsidP="008658E4">
      <w:pPr>
        <w:pStyle w:val="GreyText"/>
      </w:pPr>
      <w:r>
        <w:t xml:space="preserve">SGV </w:t>
      </w:r>
      <w:r w:rsidR="00C554BC">
        <w:t>is coordinating the surveying response</w:t>
      </w:r>
      <w:r w:rsidR="00197721">
        <w:t xml:space="preserve"> to the </w:t>
      </w:r>
      <w:r w:rsidR="00F94188">
        <w:t>bush</w:t>
      </w:r>
      <w:r w:rsidR="00197721">
        <w:t>fires</w:t>
      </w:r>
      <w:r w:rsidR="00A01165">
        <w:t xml:space="preserve"> including </w:t>
      </w:r>
      <w:r w:rsidR="00927219">
        <w:t>for private properties that have been affected</w:t>
      </w:r>
      <w:r w:rsidR="008658E4">
        <w:t>.</w:t>
      </w:r>
    </w:p>
    <w:p w14:paraId="186460DC" w14:textId="14FB3F03" w:rsidR="002A0446" w:rsidRDefault="00463EA0" w:rsidP="008658E4">
      <w:pPr>
        <w:pStyle w:val="GreyText"/>
      </w:pPr>
      <w:r>
        <w:t xml:space="preserve">SGV </w:t>
      </w:r>
      <w:r w:rsidR="00E95A76">
        <w:t>is compiling</w:t>
      </w:r>
      <w:r>
        <w:t xml:space="preserve"> a list of </w:t>
      </w:r>
      <w:r w:rsidR="003F6A3D">
        <w:t xml:space="preserve">local </w:t>
      </w:r>
      <w:r>
        <w:t xml:space="preserve">surveying </w:t>
      </w:r>
      <w:r w:rsidR="00F42B75">
        <w:t xml:space="preserve">firms and licensed land surveyors </w:t>
      </w:r>
      <w:r w:rsidR="00631661">
        <w:t xml:space="preserve">who are </w:t>
      </w:r>
      <w:r w:rsidR="00F42B75">
        <w:t xml:space="preserve">willing to </w:t>
      </w:r>
      <w:r w:rsidR="003F6A3D">
        <w:t xml:space="preserve">provide </w:t>
      </w:r>
      <w:r w:rsidR="00C03B35">
        <w:t xml:space="preserve">residents </w:t>
      </w:r>
      <w:r w:rsidR="007847CE">
        <w:t xml:space="preserve">with </w:t>
      </w:r>
      <w:r w:rsidR="009D6E7B" w:rsidRPr="00A27DB7">
        <w:rPr>
          <w:b/>
        </w:rPr>
        <w:t>professional advice</w:t>
      </w:r>
      <w:r w:rsidR="009D6E7B">
        <w:t xml:space="preserve"> </w:t>
      </w:r>
      <w:r w:rsidR="00892AD9">
        <w:t>on specific survey</w:t>
      </w:r>
      <w:r w:rsidR="007A50BC">
        <w:t xml:space="preserve">s and perform </w:t>
      </w:r>
      <w:r w:rsidR="007A50BC" w:rsidRPr="00A27DB7">
        <w:rPr>
          <w:b/>
        </w:rPr>
        <w:t xml:space="preserve">title </w:t>
      </w:r>
      <w:r w:rsidR="005B3F4B" w:rsidRPr="00A27DB7">
        <w:rPr>
          <w:b/>
        </w:rPr>
        <w:t>boundary surveys at a discounted rate, only covering costs or less</w:t>
      </w:r>
      <w:r w:rsidR="005B3F4B">
        <w:t>.</w:t>
      </w:r>
    </w:p>
    <w:p w14:paraId="112455D7" w14:textId="77777777" w:rsidR="00EE6D3A" w:rsidRDefault="00AA22CD" w:rsidP="008658E4">
      <w:pPr>
        <w:pStyle w:val="GreyText"/>
        <w:rPr>
          <w:rStyle w:val="Hyperlink"/>
          <w:color w:val="0070C0"/>
        </w:rPr>
      </w:pPr>
      <w:r>
        <w:t xml:space="preserve">If you are uncertain </w:t>
      </w:r>
      <w:r w:rsidR="00B61F13">
        <w:t xml:space="preserve">about what your land surveying needs are or would like to arrange a survey of your property boundaries, </w:t>
      </w:r>
      <w:r w:rsidR="00951922">
        <w:t>please contact Surveyo</w:t>
      </w:r>
      <w:r w:rsidR="005B227D">
        <w:t xml:space="preserve">r-General Victoria on (03) </w:t>
      </w:r>
      <w:r w:rsidR="00415A4C">
        <w:t xml:space="preserve">9194 0282 </w:t>
      </w:r>
      <w:r w:rsidR="00596572">
        <w:t xml:space="preserve">or email to </w:t>
      </w:r>
      <w:hyperlink r:id="rId17" w:history="1">
        <w:r w:rsidR="00BF0717" w:rsidRPr="00A27DB7">
          <w:rPr>
            <w:rStyle w:val="Hyperlink"/>
            <w:color w:val="0070C0"/>
          </w:rPr>
          <w:t>surveyor.general@transport.vic.gov.au</w:t>
        </w:r>
      </w:hyperlink>
    </w:p>
    <w:p w14:paraId="6B02F416" w14:textId="02963974" w:rsidR="00483A18" w:rsidRDefault="00BA0F6F" w:rsidP="00BA0F6F">
      <w:pPr>
        <w:pStyle w:val="GreyText"/>
        <w:sectPr w:rsidR="00483A18" w:rsidSect="00483A18">
          <w:type w:val="continuous"/>
          <w:pgSz w:w="11906" w:h="16838"/>
          <w:pgMar w:top="1758" w:right="567" w:bottom="1531" w:left="567" w:header="850" w:footer="510" w:gutter="0"/>
          <w:cols w:num="2" w:space="708"/>
          <w:titlePg/>
          <w:docGrid w:linePitch="360"/>
        </w:sectPr>
      </w:pPr>
      <w:r>
        <w:t xml:space="preserve">SGV will put you in contact with a licensed land surveyor who will be able to assist </w:t>
      </w:r>
      <w:r w:rsidR="00A637A3">
        <w:t>you.</w:t>
      </w:r>
    </w:p>
    <w:p w14:paraId="5F2EC22B" w14:textId="77777777" w:rsidR="00307D6A" w:rsidRPr="00842044" w:rsidRDefault="00307D6A" w:rsidP="00654A3A">
      <w:pPr>
        <w:pStyle w:val="ListBullet"/>
        <w:numPr>
          <w:ilvl w:val="0"/>
          <w:numId w:val="0"/>
        </w:numPr>
        <w:jc w:val="both"/>
      </w:pPr>
    </w:p>
    <w:p w14:paraId="25FE3237" w14:textId="77777777" w:rsidR="00AD0095" w:rsidRDefault="00AD0095" w:rsidP="009A3039"/>
    <w:p w14:paraId="23D93828" w14:textId="77777777" w:rsidR="00AD0095" w:rsidRDefault="00AD0095" w:rsidP="009A3039">
      <w:pPr>
        <w:sectPr w:rsidR="00AD0095" w:rsidSect="00906734">
          <w:type w:val="continuous"/>
          <w:pgSz w:w="11906" w:h="16838"/>
          <w:pgMar w:top="1758" w:right="567" w:bottom="1531" w:left="567" w:header="850" w:footer="510" w:gutter="0"/>
          <w:cols w:space="708"/>
          <w:titlePg/>
          <w:docGrid w:linePitch="360"/>
        </w:sectPr>
      </w:pPr>
    </w:p>
    <w:p w14:paraId="5A29C0DC" w14:textId="2102F05F" w:rsidR="006E0AA0" w:rsidRDefault="006E0AA0" w:rsidP="00254C53"/>
    <w:bookmarkEnd w:id="0"/>
    <w:p w14:paraId="0ED89AFB" w14:textId="77777777" w:rsidR="00254C53" w:rsidRDefault="006E0AA0" w:rsidP="00254C53">
      <w:r>
        <w:rPr>
          <w:noProof/>
        </w:rPr>
        <mc:AlternateContent>
          <mc:Choice Requires="wpg">
            <w:drawing>
              <wp:anchor distT="0" distB="0" distL="114300" distR="114300" simplePos="0" relativeHeight="251658240" behindDoc="0" locked="0" layoutInCell="1" allowOverlap="1" wp14:anchorId="577FD983" wp14:editId="5EC86A94">
                <wp:simplePos x="542925" y="9043988"/>
                <wp:positionH relativeFrom="margin">
                  <wp:align>center</wp:align>
                </wp:positionH>
                <wp:positionV relativeFrom="bottomMargin">
                  <wp:posOffset>0</wp:posOffset>
                </wp:positionV>
                <wp:extent cx="6840000" cy="712800"/>
                <wp:effectExtent l="0" t="0" r="0" b="0"/>
                <wp:wrapTopAndBottom/>
                <wp:docPr id="1969183498" name="More info banner and logo" descr="More info banner and logo."/>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40000" cy="712800"/>
                          <a:chOff x="63497" y="0"/>
                          <a:chExt cx="7559675" cy="788035"/>
                        </a:xfrm>
                      </wpg:grpSpPr>
                      <wps:wsp>
                        <wps:cNvPr id="16" name="Bottom banner" descr="Banner: Need more information?&#10;Find out more about the government’s &#10;initiatives at dtp.vic.gov.au"/>
                        <wps:cNvSpPr>
                          <a:spLocks/>
                        </wps:cNvSpPr>
                        <wps:spPr>
                          <a:xfrm>
                            <a:off x="63497" y="0"/>
                            <a:ext cx="7559675" cy="788035"/>
                          </a:xfrm>
                          <a:custGeom>
                            <a:avLst/>
                            <a:gdLst>
                              <a:gd name="connsiteX0" fmla="*/ 0 w 6843358"/>
                              <a:gd name="connsiteY0" fmla="*/ 0 h 638612"/>
                              <a:gd name="connsiteX1" fmla="*/ 6843359 w 6843358"/>
                              <a:gd name="connsiteY1" fmla="*/ 0 h 638612"/>
                              <a:gd name="connsiteX2" fmla="*/ 6843359 w 6843358"/>
                              <a:gd name="connsiteY2" fmla="*/ 638612 h 638612"/>
                              <a:gd name="connsiteX3" fmla="*/ 0 w 6843358"/>
                              <a:gd name="connsiteY3" fmla="*/ 638612 h 638612"/>
                            </a:gdLst>
                            <a:ahLst/>
                            <a:cxnLst>
                              <a:cxn ang="0">
                                <a:pos x="connsiteX0" y="connsiteY0"/>
                              </a:cxn>
                              <a:cxn ang="0">
                                <a:pos x="connsiteX1" y="connsiteY1"/>
                              </a:cxn>
                              <a:cxn ang="0">
                                <a:pos x="connsiteX2" y="connsiteY2"/>
                              </a:cxn>
                              <a:cxn ang="0">
                                <a:pos x="connsiteX3" y="connsiteY3"/>
                              </a:cxn>
                            </a:cxnLst>
                            <a:rect l="l" t="t" r="r" b="b"/>
                            <a:pathLst>
                              <a:path w="6843358" h="638612">
                                <a:moveTo>
                                  <a:pt x="0" y="0"/>
                                </a:moveTo>
                                <a:lnTo>
                                  <a:pt x="6843359" y="0"/>
                                </a:lnTo>
                                <a:lnTo>
                                  <a:pt x="6843359" y="638612"/>
                                </a:lnTo>
                                <a:lnTo>
                                  <a:pt x="0" y="638612"/>
                                </a:lnTo>
                                <a:close/>
                              </a:path>
                            </a:pathLst>
                          </a:custGeom>
                          <a:solidFill>
                            <a:schemeClr val="accent5"/>
                          </a:solidFill>
                          <a:ln w="8046" cap="flat">
                            <a:noFill/>
                            <a:prstDash val="solid"/>
                            <a:miter/>
                          </a:ln>
                        </wps:spPr>
                        <wps:txbx>
                          <w:txbxContent>
                            <w:p w14:paraId="78A386A6" w14:textId="77777777" w:rsidR="008F6927" w:rsidRPr="000F1762" w:rsidRDefault="008F6927" w:rsidP="000F1762">
                              <w:pPr>
                                <w:pStyle w:val="FooterBanner"/>
                                <w:rPr>
                                  <w:rStyle w:val="Bold"/>
                                </w:rPr>
                              </w:pPr>
                              <w:r w:rsidRPr="000F1762">
                                <w:rPr>
                                  <w:rStyle w:val="Bold"/>
                                </w:rPr>
                                <w:t>Need more information?</w:t>
                              </w:r>
                            </w:p>
                            <w:p w14:paraId="347182AB" w14:textId="0CE5B40E" w:rsidR="008F6927" w:rsidRPr="008F6927" w:rsidRDefault="008F6927" w:rsidP="00930883">
                              <w:pPr>
                                <w:pStyle w:val="FooterBanner"/>
                              </w:pPr>
                              <w:r w:rsidRPr="008F6927">
                                <w:t xml:space="preserve">Find out more about the government’s initiatives at </w:t>
                              </w:r>
                              <w:hyperlink r:id="rId18" w:history="1">
                                <w:r w:rsidRPr="004F5D56">
                                  <w:rPr>
                                    <w:rStyle w:val="Bold"/>
                                  </w:rPr>
                                  <w:t>dtp.vic.gov.au</w:t>
                                </w:r>
                              </w:hyperlink>
                            </w:p>
                          </w:txbxContent>
                        </wps:txbx>
                        <wps:bodyPr rot="0" spcFirstLastPara="0" vertOverflow="overflow" horzOverflow="overflow" vert="horz" wrap="square" lIns="360000" tIns="0" rIns="1620000" bIns="72000" numCol="1" spcCol="0" rtlCol="0" fromWordArt="0" anchor="ctr" anchorCtr="0" forceAA="0" compatLnSpc="1">
                          <a:prstTxWarp prst="textNoShape">
                            <a:avLst/>
                          </a:prstTxWarp>
                          <a:noAutofit/>
                        </wps:bodyPr>
                      </wps:wsp>
                      <pic:pic xmlns:pic="http://schemas.openxmlformats.org/drawingml/2006/picture">
                        <pic:nvPicPr>
                          <pic:cNvPr id="14" name="Logo" descr="Logo: Victoria State Government Department of Transport and Planning">
                            <a:extLst>
                              <a:ext uri="{FF2B5EF4-FFF2-40B4-BE49-F238E27FC236}">
                                <a16:creationId xmlns:a16="http://schemas.microsoft.com/office/drawing/2014/main" id="{D7EF04EB-0482-5775-6DD9-DFD8DBF5ADEF}"/>
                              </a:ext>
                            </a:extLst>
                          </pic:cNvPr>
                          <pic:cNvPicPr>
                            <a:picLocks noChangeAspect="1"/>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rcRect/>
                          <a:stretch/>
                        </pic:blipFill>
                        <pic:spPr>
                          <a:xfrm>
                            <a:off x="5867808" y="195594"/>
                            <a:ext cx="1331595" cy="405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7FD983" id="More info banner and logo" o:spid="_x0000_s1026" alt="More info banner and logo." style="position:absolute;margin-left:0;margin-top:0;width:538.6pt;height:56.15pt;z-index:251658240;mso-position-horizontal:center;mso-position-horizontal-relative:margin;mso-position-vertical-relative:bottom-margin-area;mso-width-relative:margin;mso-height-relative:margin" coordorigin="634" coordsize="75596,788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">
                <o:lock v:ext="edit" aspectratio="t"/>
                <v:shape id="Bottom banner" o:spid="_x0000_s1027" alt="Banner: Need more information?&#10;Find out more about the government’s &#10;initiatives at dtp.vic.gov.au" style="position:absolute;left:634;width:75597;height:7880;visibility:visible;mso-wrap-style:square;v-text-anchor:middle" coordsize="6843358,638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" adj="-11796480,,5400" path="m,l6843359,r,638612l,638612,,xe" fillcolor="#cdffef [3208]" stroked="f" strokeweight=".2235mm">
                  <v:stroke joinstyle="miter"/>
                  <v:formulas/>
                  <v:path arrowok="t" o:connecttype="custom" o:connectlocs="0,0;7559676,0;7559676,788035;0,788035" o:connectangles="0,0,0,0" textboxrect="0,0,6843358,638612"/>
                  <v:textbox inset="10mm,0,45mm,2mm">
                    <w:txbxContent>
                      <w:p w14:paraId="78A386A6" w14:textId="77777777" w:rsidR="008F6927" w:rsidRPr="000F1762" w:rsidRDefault="008F6927" w:rsidP="000F1762">
                        <w:pPr>
                          <w:pStyle w:val="FooterBanner"/>
                          <w:rPr>
                            <w:rStyle w:val="Bold"/>
                          </w:rPr>
                        </w:pPr>
                        <w:r w:rsidRPr="000F1762">
                          <w:rPr>
                            <w:rStyle w:val="Bold"/>
                          </w:rPr>
                          <w:t>Need more information?</w:t>
                        </w:r>
                      </w:p>
                      <w:p w14:paraId="347182AB" w14:textId="0CE5B40E" w:rsidR="008F6927" w:rsidRPr="008F6927" w:rsidRDefault="008F6927" w:rsidP="00930883">
                        <w:pPr>
                          <w:pStyle w:val="FooterBanner"/>
                        </w:pPr>
                        <w:r w:rsidRPr="008F6927">
                          <w:t xml:space="preserve">Find out more about the government’s initiatives at </w:t>
                        </w:r>
                        <w:hyperlink r:id="rId21" w:history="1">
                          <w:r w:rsidRPr="004F5D56">
                            <w:rPr>
                              <w:rStyle w:val="Bold"/>
                            </w:rPr>
                            <w:t>dtp.vic.gov.au</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alt="Logo: Victoria State Government Department of Transport and Planning" style="position:absolute;left:58678;top:1955;width:13316;height:4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">
                  <v:imagedata r:id="rId22" o:title=" Victoria State Government Department of Transport and Planning"/>
                </v:shape>
                <w10:wrap type="topAndBottom" anchorx="margin" anchory="margin"/>
              </v:group>
            </w:pict>
          </mc:Fallback>
        </mc:AlternateContent>
      </w:r>
    </w:p>
    <w:sectPr w:rsidR="00254C53" w:rsidSect="00254C53">
      <w:type w:val="continuous"/>
      <w:pgSz w:w="11906" w:h="16838"/>
      <w:pgMar w:top="1758" w:right="567" w:bottom="1531" w:left="567" w:header="850" w:footer="51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3422" w14:textId="77777777" w:rsidR="00342B37" w:rsidRDefault="00342B37" w:rsidP="005C306E">
      <w:pPr>
        <w:spacing w:after="0"/>
      </w:pPr>
      <w:r>
        <w:separator/>
      </w:r>
    </w:p>
    <w:p w14:paraId="254FBB85" w14:textId="77777777" w:rsidR="00342B37" w:rsidRDefault="00342B37"/>
    <w:p w14:paraId="7ED99582" w14:textId="77777777" w:rsidR="00342B37" w:rsidRDefault="00342B37"/>
  </w:endnote>
  <w:endnote w:type="continuationSeparator" w:id="0">
    <w:p w14:paraId="30562A73" w14:textId="77777777" w:rsidR="00342B37" w:rsidRDefault="00342B37" w:rsidP="005C306E">
      <w:pPr>
        <w:spacing w:after="0"/>
      </w:pPr>
      <w:r>
        <w:continuationSeparator/>
      </w:r>
    </w:p>
    <w:p w14:paraId="74A74448" w14:textId="77777777" w:rsidR="00342B37" w:rsidRDefault="00342B37"/>
    <w:p w14:paraId="4FF37B70" w14:textId="77777777" w:rsidR="00342B37" w:rsidRDefault="00342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 Light">
    <w:altName w:val="Calibri"/>
    <w:panose1 w:val="000004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Arial"/>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Arial"/>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9F07"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EDB900D" w14:textId="7B6A69FA" w:rsidR="00C622BD" w:rsidRPr="00BF1462" w:rsidRDefault="00BB00D0" w:rsidP="00C622BD">
    <w:pPr>
      <w:pStyle w:val="Footer"/>
    </w:pPr>
    <w:r>
      <w:rPr>
        <w:noProof/>
      </w:rPr>
      <mc:AlternateContent>
        <mc:Choice Requires="wps">
          <w:drawing>
            <wp:anchor distT="0" distB="0" distL="114300" distR="114300" simplePos="0" relativeHeight="251653120" behindDoc="0" locked="0" layoutInCell="1" allowOverlap="1" wp14:anchorId="0535BCB7" wp14:editId="79955C2E">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B12" id="Straight Connector 3" o:spid="_x0000_s1026" alt="&quot;&quot;" style="position:absolute;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2096" behindDoc="0" locked="0" layoutInCell="1" allowOverlap="1" wp14:anchorId="71FE52E5" wp14:editId="44BF1F4A">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64E51685" id="Straight Connector 2" o:spid="_x0000_s1026" alt="&quot;&quot;" style="position:absolute;z-index:251661312;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1072" behindDoc="0" locked="0" layoutInCell="1" allowOverlap="1" wp14:anchorId="73203CB6" wp14:editId="36C6025C">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456B69" id="Straight Connector 2" o:spid="_x0000_s1026" alt="&quot;&quot;"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9F4727B948F3467CAD7E97F52BE668F1"/>
        </w:placeholder>
        <w:dataBinding w:prefixMappings="xmlns:ns0='http://purl.org/dc/elements/1.1/' xmlns:ns1='http://schemas.openxmlformats.org/package/2006/metadata/core-properties' " w:xpath="/ns1:coreProperties[1]/ns0:title[1]" w:storeItemID="{6C3C8BC8-F283-45AE-878A-BAB7291924A1}"/>
        <w:text/>
      </w:sdtPr>
      <w:sdtContent>
        <w:r w:rsidR="003A6F14">
          <w:t>Land Surveying</w:t>
        </w:r>
      </w:sdtContent>
    </w:sdt>
  </w:p>
  <w:p w14:paraId="483251FC" w14:textId="30458400" w:rsidR="004176BE" w:rsidRDefault="00C622BD" w:rsidP="00CF01B0">
    <w:pPr>
      <w:pStyle w:val="FooterLight"/>
    </w:pPr>
    <w:r>
      <w:ptab w:relativeTo="margin" w:alignment="right" w:leader="none"/>
    </w:r>
    <w:sdt>
      <w:sdtPr>
        <w:alias w:val="Subject"/>
        <w:tag w:val=""/>
        <w:id w:val="-1571801674"/>
        <w:placeholder>
          <w:docPart w:val="4F994E9ACD474E6BA17DD26A2FD80D5F"/>
        </w:placeholder>
        <w:dataBinding w:prefixMappings="xmlns:ns0='http://purl.org/dc/elements/1.1/' xmlns:ns1='http://schemas.openxmlformats.org/package/2006/metadata/core-properties' " w:xpath="/ns1:coreProperties[1]/ns0:subject[1]" w:storeItemID="{6C3C8BC8-F283-45AE-878A-BAB7291924A1}"/>
        <w:text/>
      </w:sdtPr>
      <w:sdtContent>
        <w:r w:rsidR="0051494A">
          <w:t>Private properties affected by the bushfires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7E9D"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5388006F" w14:textId="023DFA23" w:rsidR="00C42FB0" w:rsidRPr="00C42FB0" w:rsidRDefault="00C42FB0" w:rsidP="0008556C">
    <w:pPr>
      <w:pStyle w:val="Footer"/>
    </w:pPr>
    <w:r w:rsidRPr="00C42FB0">
      <w:rPr>
        <w:noProof/>
      </w:rPr>
      <mc:AlternateContent>
        <mc:Choice Requires="wps">
          <w:drawing>
            <wp:anchor distT="0" distB="0" distL="114300" distR="114300" simplePos="0" relativeHeight="251656192" behindDoc="0" locked="0" layoutInCell="1" allowOverlap="1" wp14:anchorId="2B9780EC" wp14:editId="6E399900">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6E0B98" id="Straight Connector 3" o:spid="_x0000_s1026" alt="&quot;&quot;" style="position:absolute;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5168" behindDoc="0" locked="0" layoutInCell="1" allowOverlap="1" wp14:anchorId="32AF88D7" wp14:editId="1321730E">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37C8BC87" id="Straight Connector 2" o:spid="_x0000_s1026" alt="&quot;&quot;" style="position:absolute;z-index:251673600;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4144" behindDoc="0" locked="0" layoutInCell="1" allowOverlap="1" wp14:anchorId="0547967D" wp14:editId="2664E7F1">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63C77D6B" id="Straight Connector 2" o:spid="_x0000_s1026" alt="&quot;&quot;"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499F1B5F89924B19AD19DAB8DF1DF76E"/>
        </w:placeholder>
        <w:dataBinding w:prefixMappings="xmlns:ns0='http://purl.org/dc/elements/1.1/' xmlns:ns1='http://schemas.openxmlformats.org/package/2006/metadata/core-properties' " w:xpath="/ns1:coreProperties[1]/ns0:title[1]" w:storeItemID="{6C3C8BC8-F283-45AE-878A-BAB7291924A1}"/>
        <w:text/>
      </w:sdtPr>
      <w:sdtContent>
        <w:r w:rsidR="003A6F14">
          <w:t>Land Surveying</w:t>
        </w:r>
      </w:sdtContent>
    </w:sdt>
  </w:p>
  <w:p w14:paraId="23859365" w14:textId="163E439B" w:rsidR="00C42FB0" w:rsidRPr="00C42FB0" w:rsidRDefault="00C42FB0" w:rsidP="0008556C">
    <w:pPr>
      <w:pStyle w:val="FooterLight"/>
    </w:pPr>
    <w:r w:rsidRPr="00C42FB0">
      <w:ptab w:relativeTo="margin" w:alignment="right" w:leader="none"/>
    </w:r>
    <w:sdt>
      <w:sdtPr>
        <w:alias w:val="Subject"/>
        <w:tag w:val=""/>
        <w:id w:val="-342546422"/>
        <w:placeholder>
          <w:docPart w:val="F4F3AC6747DC4E1B883450BC25AB7E60"/>
        </w:placeholder>
        <w:dataBinding w:prefixMappings="xmlns:ns0='http://purl.org/dc/elements/1.1/' xmlns:ns1='http://schemas.openxmlformats.org/package/2006/metadata/core-properties' " w:xpath="/ns1:coreProperties[1]/ns0:subject[1]" w:storeItemID="{6C3C8BC8-F283-45AE-878A-BAB7291924A1}"/>
        <w:text/>
      </w:sdtPr>
      <w:sdtContent>
        <w:r w:rsidR="0051494A">
          <w:t>Private properties affected by the bushfires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4F542" w14:textId="77777777" w:rsidR="00342B37" w:rsidRDefault="00342B37" w:rsidP="005C306E">
      <w:pPr>
        <w:spacing w:after="0"/>
      </w:pPr>
      <w:r>
        <w:separator/>
      </w:r>
    </w:p>
  </w:footnote>
  <w:footnote w:type="continuationSeparator" w:id="0">
    <w:p w14:paraId="6E321F31" w14:textId="77777777" w:rsidR="00342B37" w:rsidRDefault="00342B37" w:rsidP="005C306E">
      <w:pPr>
        <w:spacing w:after="0"/>
      </w:pPr>
      <w:r>
        <w:continuationSeparator/>
      </w:r>
    </w:p>
    <w:p w14:paraId="13E3983C" w14:textId="77777777" w:rsidR="00342B37" w:rsidRDefault="00342B37"/>
  </w:footnote>
  <w:footnote w:type="continuationNotice" w:id="1">
    <w:p w14:paraId="37906F72" w14:textId="77777777" w:rsidR="00342B37" w:rsidRDefault="00342B37">
      <w:pPr>
        <w:spacing w:before="0" w:after="0"/>
      </w:pPr>
    </w:p>
    <w:p w14:paraId="3B1046E6" w14:textId="77777777" w:rsidR="00342B37" w:rsidRDefault="00342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68EA" w14:textId="77777777" w:rsidR="00107B94" w:rsidRDefault="007A794B" w:rsidP="00107B94">
    <w:pPr>
      <w:pStyle w:val="Header"/>
    </w:pPr>
    <w:r>
      <w:rPr>
        <w:noProof/>
      </w:rPr>
      <mc:AlternateContent>
        <mc:Choice Requires="wps">
          <w:drawing>
            <wp:anchor distT="0" distB="0" distL="114300" distR="114300" simplePos="0" relativeHeight="251659264" behindDoc="0" locked="0" layoutInCell="1" allowOverlap="1" wp14:anchorId="1DD09748" wp14:editId="66485F60">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6DCD6841" id="Straight Connector 2" o:spid="_x0000_s1026" alt="&quot;&quot;" style="position:absolute;z-index:251693056;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0" behindDoc="0" locked="0" layoutInCell="1" allowOverlap="1" wp14:anchorId="017FC4E3" wp14:editId="1DB0F83B">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742BE0BE" id="Straight Connector 2" o:spid="_x0000_s1026" alt="&quot;&quot;" style="position:absolute;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7216" behindDoc="1" locked="0" layoutInCell="1" allowOverlap="1" wp14:anchorId="292FB904" wp14:editId="26D99BAB">
          <wp:simplePos x="0" y="0"/>
          <wp:positionH relativeFrom="rightMargin">
            <wp:posOffset>-1289050</wp:posOffset>
          </wp:positionH>
          <wp:positionV relativeFrom="page">
            <wp:posOffset>0</wp:posOffset>
          </wp:positionV>
          <wp:extent cx="518400" cy="900000"/>
          <wp:effectExtent l="0" t="0" r="0" b="0"/>
          <wp:wrapNone/>
          <wp:docPr id="165184061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35FB" w14:textId="7EEF21A6" w:rsidR="00784075" w:rsidRDefault="00784075" w:rsidP="00FC7548">
    <w:pPr>
      <w:pStyle w:val="BannerTitle"/>
    </w:pPr>
    <w:r>
      <w:rPr>
        <w:noProof/>
      </w:rPr>
      <w:drawing>
        <wp:anchor distT="0" distB="0" distL="114300" distR="114300" simplePos="0" relativeHeight="251663360" behindDoc="1" locked="0" layoutInCell="1" allowOverlap="1" wp14:anchorId="65556128" wp14:editId="177D1E4A">
          <wp:simplePos x="0" y="0"/>
          <wp:positionH relativeFrom="rightMargin">
            <wp:posOffset>-1620520</wp:posOffset>
          </wp:positionH>
          <wp:positionV relativeFrom="page">
            <wp:posOffset>738718</wp:posOffset>
          </wp:positionV>
          <wp:extent cx="1306800" cy="403200"/>
          <wp:effectExtent l="0" t="0" r="0" b="0"/>
          <wp:wrapNone/>
          <wp:docPr id="117691188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35FFBFCB" wp14:editId="2F6DB074">
          <wp:simplePos x="0" y="0"/>
          <wp:positionH relativeFrom="rightMargin">
            <wp:posOffset>-2491740</wp:posOffset>
          </wp:positionH>
          <wp:positionV relativeFrom="page">
            <wp:posOffset>0</wp:posOffset>
          </wp:positionV>
          <wp:extent cx="842400" cy="1620000"/>
          <wp:effectExtent l="0" t="0" r="0" b="0"/>
          <wp:wrapNone/>
          <wp:docPr id="1020179895"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alias w:val="Title"/>
        <w:tag w:val=""/>
        <w:id w:val="-969283022"/>
        <w:dataBinding w:prefixMappings="xmlns:ns0='http://purl.org/dc/elements/1.1/' xmlns:ns1='http://schemas.openxmlformats.org/package/2006/metadata/core-properties' " w:xpath="/ns1:coreProperties[1]/ns0:title[1]" w:storeItemID="{6C3C8BC8-F283-45AE-878A-BAB7291924A1}"/>
        <w:text w:multiLine="1"/>
      </w:sdtPr>
      <w:sdtContent>
        <w:r w:rsidR="003A6F14">
          <w:t>Land Surveying</w:t>
        </w:r>
      </w:sdtContent>
    </w:sdt>
    <w:r>
      <w:rPr>
        <w:noProof/>
      </w:rPr>
      <mc:AlternateContent>
        <mc:Choice Requires="wps">
          <w:drawing>
            <wp:anchor distT="0" distB="0" distL="114300" distR="114300" simplePos="0" relativeHeight="251660288" behindDoc="0" locked="0" layoutInCell="1" allowOverlap="1" wp14:anchorId="1E172696" wp14:editId="7930172A">
              <wp:simplePos x="0" y="0"/>
              <wp:positionH relativeFrom="margin">
                <wp:posOffset>0</wp:posOffset>
              </wp:positionH>
              <wp:positionV relativeFrom="page">
                <wp:posOffset>1612900</wp:posOffset>
              </wp:positionV>
              <wp:extent cx="15120000" cy="0"/>
              <wp:effectExtent l="0" t="0" r="0" b="0"/>
              <wp:wrapNone/>
              <wp:docPr id="78955043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anchor>
          </w:drawing>
        </mc:Choice>
        <mc:Fallback>
          <w:pict>
            <v:line w14:anchorId="47750EF0" id="Straight Connector 2" o:spid="_x0000_s1026" alt="&quot;&quot;" style="position:absolute;z-index:251695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127pt" to="1190.5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" strokecolor="#c2cccc" strokeweight="1pt">
              <v:stroke joinstyle="miter"/>
              <w10:wrap anchorx="margin" anchory="page"/>
            </v:line>
          </w:pict>
        </mc:Fallback>
      </mc:AlternateContent>
    </w:r>
  </w:p>
  <w:p w14:paraId="5FB3AAFC" w14:textId="66C5051F" w:rsidR="00CC20E4" w:rsidRPr="00C51CBD" w:rsidRDefault="00000000" w:rsidP="00CC20E4">
    <w:pPr>
      <w:pStyle w:val="BannerSubtitle"/>
    </w:pPr>
    <w:sdt>
      <w:sdtPr>
        <w:alias w:val="Subject"/>
        <w:tag w:val=""/>
        <w:id w:val="-409696641"/>
        <w:dataBinding w:prefixMappings="xmlns:ns0='http://purl.org/dc/elements/1.1/' xmlns:ns1='http://schemas.openxmlformats.org/package/2006/metadata/core-properties' " w:xpath="/ns1:coreProperties[1]/ns0:subject[1]" w:storeItemID="{6C3C8BC8-F283-45AE-878A-BAB7291924A1}"/>
        <w:text/>
      </w:sdtPr>
      <w:sdtContent>
        <w:r w:rsidR="00761EFC">
          <w:t xml:space="preserve">Private </w:t>
        </w:r>
        <w:r w:rsidR="0051494A">
          <w:t>properties affected by the bushfires</w:t>
        </w:r>
      </w:sdtContent>
    </w:sdt>
    <w:r w:rsidR="00784075">
      <w:rPr>
        <w:noProof/>
      </w:rPr>
      <mc:AlternateContent>
        <mc:Choice Requires="wps">
          <w:drawing>
            <wp:anchor distT="0" distB="133350" distL="114300" distR="114300" simplePos="0" relativeHeight="251661312" behindDoc="0" locked="0" layoutInCell="1" allowOverlap="1" wp14:anchorId="44F59BD2" wp14:editId="1D67A0FB">
              <wp:simplePos x="0" y="0"/>
              <wp:positionH relativeFrom="rightMargin">
                <wp:posOffset>37</wp:posOffset>
              </wp:positionH>
              <wp:positionV relativeFrom="page">
                <wp:posOffset>1613266</wp:posOffset>
              </wp:positionV>
              <wp:extent cx="15120000" cy="0"/>
              <wp:effectExtent l="0" t="19050" r="43815" b="38100"/>
              <wp:wrapTopAndBottom/>
              <wp:docPr id="74044787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51B0DBA8" id="Straight Connector 2" o:spid="_x0000_s1026" alt="&quot;&quot;" style="position:absolute;z-index:251696128;visibility:visible;mso-wrap-style:square;mso-width-percent:0;mso-wrap-distance-left:9pt;mso-wrap-distance-top:0;mso-wrap-distance-right:9pt;mso-wrap-distance-bottom:10.5pt;mso-position-horizontal:absolute;mso-position-horizontal-relative:right-margin-area;mso-position-vertical:absolute;mso-position-vertical-relative:page;mso-width-percent:0;mso-width-relative:margin" from="0,127.05pt" to="1190.5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" strokecolor="window" strokeweight="4.5pt">
              <v:stroke joinstyle="miter"/>
              <w10:wrap type="topAndBottom"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20B0915"/>
    <w:multiLevelType w:val="multilevel"/>
    <w:tmpl w:val="73F274B4"/>
    <w:lvl w:ilvl="0">
      <w:start w:val="1"/>
      <w:numFmt w:val="decimal"/>
      <w:lvlText w:val="%1."/>
      <w:lvlJc w:val="left"/>
      <w:pPr>
        <w:ind w:left="284" w:hanging="284"/>
      </w:pPr>
      <w:rPr>
        <w:rFonts w:ascii="VIC Light" w:hAnsi="VIC Light" w:hint="default"/>
      </w:rPr>
    </w:lvl>
    <w:lvl w:ilvl="1">
      <w:start w:val="1"/>
      <w:numFmt w:val="decimal"/>
      <w:lvlText w:val="%1.%2."/>
      <w:lvlJc w:val="left"/>
      <w:pPr>
        <w:ind w:left="567" w:hanging="567"/>
      </w:pPr>
      <w:rPr>
        <w:rFonts w:ascii="VIC Light" w:hAnsi="VIC Light" w:hint="default"/>
      </w:rPr>
    </w:lvl>
    <w:lvl w:ilvl="2">
      <w:start w:val="1"/>
      <w:numFmt w:val="decimal"/>
      <w:lvlText w:val="%1.%2.%3."/>
      <w:lvlJc w:val="left"/>
      <w:pPr>
        <w:ind w:left="851" w:hanging="851"/>
      </w:pPr>
      <w:rPr>
        <w:rFonts w:ascii="VIC Light" w:hAnsi="VIC Light" w:hint="default"/>
      </w:rPr>
    </w:lvl>
    <w:lvl w:ilvl="3">
      <w:start w:val="1"/>
      <w:numFmt w:val="decimal"/>
      <w:lvlText w:val="%1.%2.%3.%4."/>
      <w:lvlJc w:val="left"/>
      <w:pPr>
        <w:ind w:left="1134" w:hanging="1134"/>
      </w:pPr>
      <w:rPr>
        <w:rFonts w:ascii="VIC Light" w:hAnsi="VIC Light" w:hint="default"/>
      </w:rPr>
    </w:lvl>
    <w:lvl w:ilvl="4">
      <w:start w:val="1"/>
      <w:numFmt w:val="decimal"/>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2"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3" w15:restartNumberingAfterBreak="0">
    <w:nsid w:val="0F892655"/>
    <w:multiLevelType w:val="multilevel"/>
    <w:tmpl w:val="F8C8B592"/>
    <w:numStyleLink w:val="111111"/>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1EC06614"/>
    <w:multiLevelType w:val="multilevel"/>
    <w:tmpl w:val="7BB0A372"/>
    <w:lvl w:ilvl="0">
      <w:start w:val="1"/>
      <w:numFmt w:val="decimal"/>
      <w:lvlText w:val="%1."/>
      <w:lvlJc w:val="left"/>
      <w:pPr>
        <w:ind w:left="284" w:hanging="284"/>
      </w:pPr>
      <w:rPr>
        <w:rFonts w:ascii="VIC Light" w:hAnsi="VIC Light" w:hint="default"/>
      </w:rPr>
    </w:lvl>
    <w:lvl w:ilvl="1">
      <w:start w:val="1"/>
      <w:numFmt w:val="decimal"/>
      <w:lvlText w:val="%1.%2."/>
      <w:lvlJc w:val="left"/>
      <w:pPr>
        <w:ind w:left="568" w:hanging="568"/>
      </w:pPr>
      <w:rPr>
        <w:rFonts w:ascii="VIC Light" w:hAnsi="VIC Light" w:hint="default"/>
      </w:rPr>
    </w:lvl>
    <w:lvl w:ilvl="2">
      <w:start w:val="1"/>
      <w:numFmt w:val="decimal"/>
      <w:lvlText w:val="%1.%2.%3."/>
      <w:lvlJc w:val="left"/>
      <w:pPr>
        <w:ind w:left="852" w:hanging="852"/>
      </w:pPr>
      <w:rPr>
        <w:rFonts w:ascii="VIC Light" w:hAnsi="VIC Light" w:hint="default"/>
      </w:rPr>
    </w:lvl>
    <w:lvl w:ilvl="3">
      <w:start w:val="1"/>
      <w:numFmt w:val="decimal"/>
      <w:lvlText w:val="%1.%2.%3.%4."/>
      <w:lvlJc w:val="left"/>
      <w:pPr>
        <w:ind w:left="1136" w:hanging="1136"/>
      </w:pPr>
      <w:rPr>
        <w:rFonts w:ascii="VIC Light" w:hAnsi="VIC Light" w:hint="default"/>
      </w:rPr>
    </w:lvl>
    <w:lvl w:ilvl="4">
      <w:start w:val="1"/>
      <w:numFmt w:val="decimal"/>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6"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7"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4CCC71AC"/>
    <w:multiLevelType w:val="multilevel"/>
    <w:tmpl w:val="92986A96"/>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535104F8"/>
    <w:multiLevelType w:val="multilevel"/>
    <w:tmpl w:val="6A28D734"/>
    <w:numStyleLink w:val="1ai"/>
  </w:abstractNum>
  <w:abstractNum w:abstractNumId="10" w15:restartNumberingAfterBreak="0">
    <w:nsid w:val="57F81202"/>
    <w:multiLevelType w:val="multilevel"/>
    <w:tmpl w:val="58DA38F2"/>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60E1502C"/>
    <w:multiLevelType w:val="multilevel"/>
    <w:tmpl w:val="7AF0C66E"/>
    <w:styleLink w:val="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Calibri" w:hAnsi="Calibri" w:cs="Calibri" w:hint="default"/>
        <w:color w:val="auto"/>
      </w:rPr>
    </w:lvl>
    <w:lvl w:ilvl="2">
      <w:start w:val="1"/>
      <w:numFmt w:val="bullet"/>
      <w:lvlText w:val="○"/>
      <w:lvlJc w:val="left"/>
      <w:pPr>
        <w:ind w:left="851" w:hanging="284"/>
      </w:pPr>
      <w:rPr>
        <w:rFonts w:ascii="Arial" w:hAnsi="Arial" w:hint="default"/>
        <w:color w:val="auto"/>
      </w:rPr>
    </w:lvl>
    <w:lvl w:ilvl="3">
      <w:start w:val="1"/>
      <w:numFmt w:val="bullet"/>
      <w:lvlText w:val="›"/>
      <w:lvlJc w:val="left"/>
      <w:pPr>
        <w:tabs>
          <w:tab w:val="num" w:pos="851"/>
        </w:tabs>
        <w:ind w:left="1134" w:hanging="283"/>
      </w:pPr>
      <w:rPr>
        <w:rFonts w:ascii="Arial" w:hAnsi="Arial"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2"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3"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75505F5C"/>
    <w:multiLevelType w:val="multilevel"/>
    <w:tmpl w:val="B8FAD190"/>
    <w:lvl w:ilvl="0">
      <w:start w:val="1"/>
      <w:numFmt w:val="lowerLetter"/>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Roman"/>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7"/>
  </w:num>
  <w:num w:numId="2" w16cid:durableId="1323777600">
    <w:abstractNumId w:val="13"/>
  </w:num>
  <w:num w:numId="3" w16cid:durableId="301155632">
    <w:abstractNumId w:val="10"/>
  </w:num>
  <w:num w:numId="4" w16cid:durableId="573202172">
    <w:abstractNumId w:val="4"/>
  </w:num>
  <w:num w:numId="5" w16cid:durableId="1559125064">
    <w:abstractNumId w:val="15"/>
  </w:num>
  <w:num w:numId="6" w16cid:durableId="1870336632">
    <w:abstractNumId w:val="12"/>
  </w:num>
  <w:num w:numId="7" w16cid:durableId="1291597006">
    <w:abstractNumId w:val="6"/>
  </w:num>
  <w:num w:numId="8" w16cid:durableId="1773864742">
    <w:abstractNumId w:val="0"/>
  </w:num>
  <w:num w:numId="9" w16cid:durableId="1200969312">
    <w:abstractNumId w:val="5"/>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0" w16cid:durableId="1414005861">
    <w:abstractNumId w:val="5"/>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2012101038">
    <w:abstractNumId w:val="5"/>
    <w:lvlOverride w:ilvl="0">
      <w:startOverride w:val="1"/>
      <w:lvl w:ilvl="0">
        <w:start w:val="1"/>
        <w:numFmt w:val="decimal"/>
        <w:lvlText w:val="%1."/>
        <w:lvlJc w:val="left"/>
        <w:pPr>
          <w:ind w:left="284" w:hanging="284"/>
        </w:pPr>
        <w:rPr>
          <w:rFonts w:ascii="VIC Light" w:hAnsi="VIC Light" w:hint="default"/>
        </w:rPr>
      </w:lvl>
    </w:lvlOverride>
    <w:lvlOverride w:ilvl="1">
      <w:startOverride w:val="1"/>
      <w:lvl w:ilvl="1">
        <w:start w:val="1"/>
        <w:numFmt w:val="decimal"/>
        <w:lvlText w:val="%1.%2."/>
        <w:lvlJc w:val="left"/>
        <w:pPr>
          <w:ind w:left="568" w:hanging="568"/>
        </w:pPr>
        <w:rPr>
          <w:rFonts w:ascii="VIC Light" w:hAnsi="VIC Light" w:hint="default"/>
        </w:rPr>
      </w:lvl>
    </w:lvlOverride>
    <w:lvlOverride w:ilvl="2">
      <w:startOverride w:val="1"/>
      <w:lvl w:ilvl="2">
        <w:start w:val="1"/>
        <w:numFmt w:val="decimal"/>
        <w:lvlText w:val="%1.%2.%3."/>
        <w:lvlJc w:val="left"/>
        <w:pPr>
          <w:ind w:left="852" w:hanging="852"/>
        </w:pPr>
        <w:rPr>
          <w:rFonts w:ascii="VIC Light" w:hAnsi="VIC Light" w:hint="default"/>
        </w:rPr>
      </w:lvl>
    </w:lvlOverride>
    <w:lvlOverride w:ilvl="3">
      <w:startOverride w:val="1"/>
      <w:lvl w:ilvl="3">
        <w:start w:val="1"/>
        <w:numFmt w:val="decimal"/>
        <w:lvlText w:val="%1.%2.%3.%4."/>
        <w:lvlJc w:val="left"/>
        <w:pPr>
          <w:ind w:left="1136" w:hanging="1136"/>
        </w:pPr>
        <w:rPr>
          <w:rFonts w:ascii="VIC Light" w:hAnsi="VIC Light" w:hint="default"/>
        </w:rPr>
      </w:lvl>
    </w:lvlOverride>
    <w:lvlOverride w:ilvl="4">
      <w:startOverride w:val="1"/>
      <w:lvl w:ilvl="4">
        <w:start w:val="1"/>
        <w:numFmt w:val="decimal"/>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12" w16cid:durableId="1906180807">
    <w:abstractNumId w:val="5"/>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3" w16cid:durableId="1173034665">
    <w:abstractNumId w:val="5"/>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4" w16cid:durableId="881284602">
    <w:abstractNumId w:val="5"/>
    <w:lvlOverride w:ilvl="0">
      <w:startOverride w:val="1"/>
      <w:lvl w:ilvl="0">
        <w:start w:val="1"/>
        <w:numFmt w:val="decimal"/>
        <w:lvlText w:val="%1."/>
        <w:lvlJc w:val="left"/>
        <w:pPr>
          <w:ind w:left="284" w:hanging="284"/>
        </w:pPr>
        <w:rPr>
          <w:rFonts w:ascii="VIC Light" w:hAnsi="VIC Light" w:hint="default"/>
        </w:rPr>
      </w:lvl>
    </w:lvlOverride>
    <w:lvlOverride w:ilvl="1">
      <w:startOverride w:val="1"/>
      <w:lvl w:ilvl="1">
        <w:start w:val="1"/>
        <w:numFmt w:val="decimal"/>
        <w:lvlText w:val="%1.%2."/>
        <w:lvlJc w:val="left"/>
        <w:pPr>
          <w:ind w:left="568" w:hanging="568"/>
        </w:pPr>
        <w:rPr>
          <w:rFonts w:ascii="VIC Light" w:hAnsi="VIC Light" w:hint="default"/>
        </w:rPr>
      </w:lvl>
    </w:lvlOverride>
    <w:lvlOverride w:ilvl="2">
      <w:startOverride w:val="1"/>
      <w:lvl w:ilvl="2">
        <w:start w:val="1"/>
        <w:numFmt w:val="decimal"/>
        <w:lvlText w:val="%1.%2.%3."/>
        <w:lvlJc w:val="left"/>
        <w:pPr>
          <w:ind w:left="852" w:hanging="852"/>
        </w:pPr>
        <w:rPr>
          <w:rFonts w:ascii="VIC Light" w:hAnsi="VIC Light" w:hint="default"/>
        </w:rPr>
      </w:lvl>
    </w:lvlOverride>
    <w:lvlOverride w:ilvl="3">
      <w:startOverride w:val="1"/>
      <w:lvl w:ilvl="3">
        <w:start w:val="1"/>
        <w:numFmt w:val="decimal"/>
        <w:lvlText w:val="%1.%2.%3.%4."/>
        <w:lvlJc w:val="left"/>
        <w:pPr>
          <w:ind w:left="1136" w:hanging="1136"/>
        </w:pPr>
        <w:rPr>
          <w:rFonts w:ascii="VIC Light" w:hAnsi="VIC Light" w:hint="default"/>
        </w:rPr>
      </w:lvl>
    </w:lvlOverride>
    <w:lvlOverride w:ilvl="4">
      <w:startOverride w:val="1"/>
      <w:lvl w:ilvl="4">
        <w:start w:val="1"/>
        <w:numFmt w:val="decimal"/>
        <w:lvlText w:val="%1.%2.%3.%4.%5."/>
        <w:lvlJc w:val="left"/>
        <w:pPr>
          <w:ind w:left="1420" w:hanging="1420"/>
        </w:pPr>
        <w:rPr>
          <w:rFonts w:ascii="VIC Light" w:hAnsi="VIC Light" w:hint="default"/>
        </w:rPr>
      </w:lvl>
    </w:lvlOverride>
    <w:lvlOverride w:ilvl="5">
      <w:startOverride w:val="1"/>
      <w:lvl w:ilvl="5">
        <w:start w:val="1"/>
        <w:numFmt w:val="none"/>
        <w:lvlRestart w:val="0"/>
        <w:suff w:val="nothing"/>
        <w:lvlText w:val=""/>
        <w:lvlJc w:val="left"/>
        <w:pPr>
          <w:ind w:left="0" w:firstLine="0"/>
        </w:pPr>
        <w:rPr>
          <w:rFonts w:hint="default"/>
        </w:rPr>
      </w:lvl>
    </w:lvlOverride>
    <w:lvlOverride w:ilvl="6">
      <w:startOverride w:val="1"/>
      <w:lvl w:ilvl="6">
        <w:start w:val="1"/>
        <w:numFmt w:val="none"/>
        <w:lvlRestart w:val="0"/>
        <w:suff w:val="nothing"/>
        <w:lvlText w:val="%7"/>
        <w:lvlJc w:val="left"/>
        <w:pPr>
          <w:ind w:left="0" w:firstLine="0"/>
        </w:pPr>
        <w:rPr>
          <w:rFonts w:hint="default"/>
        </w:rPr>
      </w:lvl>
    </w:lvlOverride>
    <w:lvlOverride w:ilvl="7">
      <w:startOverride w:val="1"/>
      <w:lvl w:ilvl="7">
        <w:start w:val="1"/>
        <w:numFmt w:val="none"/>
        <w:lvlRestart w:val="0"/>
        <w:suff w:val="nothing"/>
        <w:lvlText w:val="%8"/>
        <w:lvlJc w:val="left"/>
        <w:pPr>
          <w:ind w:left="0" w:firstLine="0"/>
        </w:pPr>
        <w:rPr>
          <w:rFonts w:hint="default"/>
        </w:rPr>
      </w:lvl>
    </w:lvlOverride>
    <w:lvlOverride w:ilvl="8">
      <w:startOverride w:val="1"/>
      <w:lvl w:ilvl="8">
        <w:start w:val="1"/>
        <w:numFmt w:val="none"/>
        <w:lvlRestart w:val="0"/>
        <w:suff w:val="nothing"/>
        <w:lvlText w:val="%9"/>
        <w:lvlJc w:val="left"/>
        <w:pPr>
          <w:ind w:left="0" w:firstLine="0"/>
        </w:pPr>
        <w:rPr>
          <w:rFonts w:hint="default"/>
        </w:rPr>
      </w:lvl>
    </w:lvlOverride>
  </w:num>
  <w:num w:numId="15" w16cid:durableId="102892237">
    <w:abstractNumId w:val="5"/>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6" w16cid:durableId="2111001108">
    <w:abstractNumId w:val="5"/>
    <w:lvlOverride w:ilvl="0">
      <w:lvl w:ilvl="0">
        <w:start w:val="1"/>
        <w:numFmt w:val="decimal"/>
        <w:lvlText w:val="%1."/>
        <w:lvlJc w:val="left"/>
        <w:pPr>
          <w:ind w:left="284" w:hanging="284"/>
        </w:pPr>
        <w:rPr>
          <w:rFonts w:ascii="VIC Light" w:hAnsi="VIC Light" w:hint="default"/>
        </w:rPr>
      </w:lvl>
    </w:lvlOverride>
    <w:lvlOverride w:ilvl="1">
      <w:lvl w:ilvl="1">
        <w:start w:val="1"/>
        <w:numFmt w:val="decimal"/>
        <w:lvlText w:val="%1.%2."/>
        <w:lvlJc w:val="left"/>
        <w:pPr>
          <w:ind w:left="568" w:hanging="568"/>
        </w:pPr>
        <w:rPr>
          <w:rFonts w:ascii="VIC Light" w:hAnsi="VIC Light" w:hint="default"/>
        </w:rPr>
      </w:lvl>
    </w:lvlOverride>
    <w:lvlOverride w:ilvl="2">
      <w:lvl w:ilvl="2">
        <w:start w:val="1"/>
        <w:numFmt w:val="decimal"/>
        <w:lvlText w:val="%1.%2.%3."/>
        <w:lvlJc w:val="left"/>
        <w:pPr>
          <w:ind w:left="852" w:hanging="852"/>
        </w:pPr>
        <w:rPr>
          <w:rFonts w:ascii="VIC Light" w:hAnsi="VIC Light" w:hint="default"/>
        </w:rPr>
      </w:lvl>
    </w:lvlOverride>
    <w:lvlOverride w:ilvl="3">
      <w:lvl w:ilvl="3">
        <w:start w:val="1"/>
        <w:numFmt w:val="decimal"/>
        <w:lvlText w:val="%1.%2.%3.%4."/>
        <w:lvlJc w:val="left"/>
        <w:pPr>
          <w:ind w:left="1136" w:hanging="1136"/>
        </w:pPr>
        <w:rPr>
          <w:rFonts w:ascii="VIC Light" w:hAnsi="VIC Light" w:hint="default"/>
        </w:rPr>
      </w:lvl>
    </w:lvlOverride>
    <w:lvlOverride w:ilvl="4">
      <w:lvl w:ilvl="4">
        <w:start w:val="1"/>
        <w:numFmt w:val="decimal"/>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7" w16cid:durableId="846598071">
    <w:abstractNumId w:val="2"/>
  </w:num>
  <w:num w:numId="18" w16cid:durableId="1646199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478265">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0" w16cid:durableId="1343048069">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1" w16cid:durableId="812140986">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2" w16cid:durableId="1768305367">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3" w16cid:durableId="1883784136">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4" w16cid:durableId="2046365527">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5" w16cid:durableId="520972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4003168">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7" w16cid:durableId="219630898">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8" w16cid:durableId="244918484">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29" w16cid:durableId="130641017">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0" w16cid:durableId="1936277716">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1" w16cid:durableId="1866140395">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2" w16cid:durableId="208034639">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3" w16cid:durableId="2086948202">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4" w16cid:durableId="825364614">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5" w16cid:durableId="1366753464">
    <w:abstractNumId w:val="8"/>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6" w16cid:durableId="2108622036">
    <w:abstractNumId w:val="8"/>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7" w16cid:durableId="1442458787">
    <w:abstractNumId w:val="8"/>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8" w16cid:durableId="1915776492">
    <w:abstractNumId w:val="8"/>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39" w16cid:durableId="1155297367">
    <w:abstractNumId w:val="8"/>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0" w16cid:durableId="1283731795">
    <w:abstractNumId w:val="8"/>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134" w:hanging="1134"/>
        </w:pPr>
        <w:rPr>
          <w:rFonts w:hint="default"/>
        </w:rPr>
      </w:lvl>
    </w:lvlOverride>
    <w:lvlOverride w:ilvl="4">
      <w:lvl w:ilvl="4">
        <w:start w:val="1"/>
        <w:numFmt w:val="decimal"/>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41" w16cid:durableId="2078474878">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2" w16cid:durableId="1760172768">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3" w16cid:durableId="108664428">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4" w16cid:durableId="1512792919">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5" w16cid:durableId="320432535">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6" w16cid:durableId="603928412">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7" w16cid:durableId="1607039030">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8" w16cid:durableId="1718627554">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49" w16cid:durableId="783814319">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0" w16cid:durableId="315496530">
    <w:abstractNumId w:val="14"/>
    <w:lvlOverride w:ilvl="0">
      <w:lvl w:ilvl="0">
        <w:start w:val="1"/>
        <w:numFmt w:val="lowerLetter"/>
        <w:lvlText w:val="%1."/>
        <w:lvlJc w:val="left"/>
        <w:pPr>
          <w:ind w:left="284" w:hanging="284"/>
        </w:pPr>
        <w:rPr>
          <w:rFonts w:hint="default"/>
        </w:rPr>
      </w:lvl>
    </w:lvlOverride>
    <w:lvlOverride w:ilvl="1">
      <w:lvl w:ilvl="1">
        <w:start w:val="1"/>
        <w:numFmt w:val="lowerRoman"/>
        <w:lvlText w:val="%2."/>
        <w:lvlJc w:val="left"/>
        <w:pPr>
          <w:ind w:left="568" w:hanging="284"/>
        </w:pPr>
        <w:rPr>
          <w:rFonts w:hint="default"/>
        </w:rPr>
      </w:lvl>
    </w:lvlOverride>
    <w:lvlOverride w:ilvl="2">
      <w:lvl w:ilvl="2">
        <w:start w:val="1"/>
        <w:numFmt w:val="decimal"/>
        <w:lvlText w:val="%3."/>
        <w:lvlJc w:val="left"/>
        <w:pPr>
          <w:ind w:left="852" w:hanging="284"/>
        </w:pPr>
        <w:rPr>
          <w:rFonts w:hint="default"/>
        </w:rPr>
      </w:lvl>
    </w:lvlOverride>
    <w:lvlOverride w:ilvl="3">
      <w:lvl w:ilvl="3">
        <w:start w:val="1"/>
        <w:numFmt w:val="lowerLetter"/>
        <w:lvlText w:val="%4."/>
        <w:lvlJc w:val="left"/>
        <w:pPr>
          <w:ind w:left="1136" w:hanging="284"/>
        </w:pPr>
        <w:rPr>
          <w:rFonts w:hint="default"/>
        </w:rPr>
      </w:lvl>
    </w:lvlOverride>
    <w:lvlOverride w:ilvl="4">
      <w:lvl w:ilvl="4">
        <w:start w:val="1"/>
        <w:numFmt w:val="lowerRoman"/>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51" w16cid:durableId="485316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08253245">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3" w16cid:durableId="1199397661">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4" w16cid:durableId="1337535678">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5" w16cid:durableId="2041583358">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6" w16cid:durableId="762536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12402970">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8" w16cid:durableId="1330937152">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59" w16cid:durableId="1939865767">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0" w16cid:durableId="1818644678">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1" w16cid:durableId="193931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18545504">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3" w16cid:durableId="1072388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41189544">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5" w16cid:durableId="6314060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43134980">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7" w16cid:durableId="1174034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050691715">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69" w16cid:durableId="5791742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28925419">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1" w16cid:durableId="629752314">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2" w16cid:durableId="1986812499">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73" w16cid:durableId="903418277">
    <w:abstractNumId w:val="11"/>
  </w:num>
  <w:num w:numId="74" w16cid:durableId="2048480235">
    <w:abstractNumId w:val="3"/>
  </w:num>
  <w:num w:numId="75" w16cid:durableId="1930849144">
    <w:abstractNumId w:val="10"/>
  </w:num>
  <w:num w:numId="76" w16cid:durableId="1812867215">
    <w:abstractNumId w:val="15"/>
  </w:num>
  <w:num w:numId="77" w16cid:durableId="1378965363">
    <w:abstractNumId w:val="9"/>
  </w:num>
  <w:num w:numId="78" w16cid:durableId="324355525">
    <w:abstractNumId w:val="4"/>
  </w:num>
  <w:num w:numId="79" w16cid:durableId="1075275174">
    <w:abstractNumId w:val="12"/>
  </w:num>
  <w:num w:numId="80" w16cid:durableId="2030253055">
    <w:abstractNumId w:val="6"/>
  </w:num>
  <w:num w:numId="81" w16cid:durableId="585964561">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82" w16cid:durableId="230580316">
    <w:abstractNumId w:val="10"/>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1B"/>
    <w:rsid w:val="00003208"/>
    <w:rsid w:val="00005CDD"/>
    <w:rsid w:val="000127BF"/>
    <w:rsid w:val="00012ABD"/>
    <w:rsid w:val="00013046"/>
    <w:rsid w:val="000146F8"/>
    <w:rsid w:val="00014F64"/>
    <w:rsid w:val="000172F9"/>
    <w:rsid w:val="00017AC2"/>
    <w:rsid w:val="00020FFB"/>
    <w:rsid w:val="00021FB2"/>
    <w:rsid w:val="000305FA"/>
    <w:rsid w:val="0003223E"/>
    <w:rsid w:val="00035BD3"/>
    <w:rsid w:val="0004068B"/>
    <w:rsid w:val="00042BF3"/>
    <w:rsid w:val="00043BC2"/>
    <w:rsid w:val="000453AB"/>
    <w:rsid w:val="00045662"/>
    <w:rsid w:val="000564EE"/>
    <w:rsid w:val="000570DC"/>
    <w:rsid w:val="00060DD5"/>
    <w:rsid w:val="00061E09"/>
    <w:rsid w:val="00062090"/>
    <w:rsid w:val="000623E9"/>
    <w:rsid w:val="000644EB"/>
    <w:rsid w:val="0006453D"/>
    <w:rsid w:val="00064C0E"/>
    <w:rsid w:val="00071144"/>
    <w:rsid w:val="0007384B"/>
    <w:rsid w:val="00073C37"/>
    <w:rsid w:val="00077AFD"/>
    <w:rsid w:val="00082CD0"/>
    <w:rsid w:val="000843B8"/>
    <w:rsid w:val="0008556C"/>
    <w:rsid w:val="000865A4"/>
    <w:rsid w:val="00090147"/>
    <w:rsid w:val="00091099"/>
    <w:rsid w:val="000957E8"/>
    <w:rsid w:val="00097CF1"/>
    <w:rsid w:val="000A0795"/>
    <w:rsid w:val="000A0AC5"/>
    <w:rsid w:val="000A7D82"/>
    <w:rsid w:val="000B3550"/>
    <w:rsid w:val="000B6A0A"/>
    <w:rsid w:val="000C01B1"/>
    <w:rsid w:val="000C04AE"/>
    <w:rsid w:val="000C2324"/>
    <w:rsid w:val="000C2AAB"/>
    <w:rsid w:val="000C2D94"/>
    <w:rsid w:val="000C5FB4"/>
    <w:rsid w:val="000C6F37"/>
    <w:rsid w:val="000D3ACB"/>
    <w:rsid w:val="000D6F29"/>
    <w:rsid w:val="000D7431"/>
    <w:rsid w:val="000E324E"/>
    <w:rsid w:val="000E6942"/>
    <w:rsid w:val="000E7846"/>
    <w:rsid w:val="000F1762"/>
    <w:rsid w:val="000F1B57"/>
    <w:rsid w:val="000F5B68"/>
    <w:rsid w:val="000F62AC"/>
    <w:rsid w:val="00107B94"/>
    <w:rsid w:val="00110C87"/>
    <w:rsid w:val="00112D43"/>
    <w:rsid w:val="0011625F"/>
    <w:rsid w:val="00116B3A"/>
    <w:rsid w:val="00117983"/>
    <w:rsid w:val="0012228F"/>
    <w:rsid w:val="00125474"/>
    <w:rsid w:val="00126ACA"/>
    <w:rsid w:val="00132727"/>
    <w:rsid w:val="00137DB5"/>
    <w:rsid w:val="001401A9"/>
    <w:rsid w:val="00142264"/>
    <w:rsid w:val="001423FB"/>
    <w:rsid w:val="00143B5C"/>
    <w:rsid w:val="00147AAD"/>
    <w:rsid w:val="00151572"/>
    <w:rsid w:val="0015437A"/>
    <w:rsid w:val="00154FC0"/>
    <w:rsid w:val="00166496"/>
    <w:rsid w:val="00166C97"/>
    <w:rsid w:val="00181699"/>
    <w:rsid w:val="0018323C"/>
    <w:rsid w:val="001843CB"/>
    <w:rsid w:val="0018612E"/>
    <w:rsid w:val="00192079"/>
    <w:rsid w:val="001965A0"/>
    <w:rsid w:val="00197232"/>
    <w:rsid w:val="00197721"/>
    <w:rsid w:val="001A07C9"/>
    <w:rsid w:val="001A17D8"/>
    <w:rsid w:val="001A7943"/>
    <w:rsid w:val="001B2723"/>
    <w:rsid w:val="001B4777"/>
    <w:rsid w:val="001C3E19"/>
    <w:rsid w:val="001D28F7"/>
    <w:rsid w:val="001D2F7A"/>
    <w:rsid w:val="001D3BC4"/>
    <w:rsid w:val="001E1207"/>
    <w:rsid w:val="001E5826"/>
    <w:rsid w:val="001E6028"/>
    <w:rsid w:val="001E6522"/>
    <w:rsid w:val="001E74C9"/>
    <w:rsid w:val="001F3220"/>
    <w:rsid w:val="001F4D95"/>
    <w:rsid w:val="001F6F24"/>
    <w:rsid w:val="00202740"/>
    <w:rsid w:val="00202F49"/>
    <w:rsid w:val="00210C49"/>
    <w:rsid w:val="00211B3C"/>
    <w:rsid w:val="00212F6C"/>
    <w:rsid w:val="0021646D"/>
    <w:rsid w:val="0021733F"/>
    <w:rsid w:val="0022298B"/>
    <w:rsid w:val="00226C2D"/>
    <w:rsid w:val="002273C1"/>
    <w:rsid w:val="00231E9A"/>
    <w:rsid w:val="00240A1B"/>
    <w:rsid w:val="00241F7D"/>
    <w:rsid w:val="00242CF4"/>
    <w:rsid w:val="00243F90"/>
    <w:rsid w:val="0025118B"/>
    <w:rsid w:val="00251539"/>
    <w:rsid w:val="00254C53"/>
    <w:rsid w:val="00256AA4"/>
    <w:rsid w:val="0025787F"/>
    <w:rsid w:val="00261769"/>
    <w:rsid w:val="00261AB3"/>
    <w:rsid w:val="00261DEF"/>
    <w:rsid w:val="00261F74"/>
    <w:rsid w:val="00262B80"/>
    <w:rsid w:val="00264457"/>
    <w:rsid w:val="00264A31"/>
    <w:rsid w:val="00270802"/>
    <w:rsid w:val="00274636"/>
    <w:rsid w:val="00275189"/>
    <w:rsid w:val="002757F5"/>
    <w:rsid w:val="00275EAD"/>
    <w:rsid w:val="00276377"/>
    <w:rsid w:val="00281A37"/>
    <w:rsid w:val="00283345"/>
    <w:rsid w:val="002849C1"/>
    <w:rsid w:val="002904B0"/>
    <w:rsid w:val="002906EE"/>
    <w:rsid w:val="00291C6A"/>
    <w:rsid w:val="00294625"/>
    <w:rsid w:val="00295481"/>
    <w:rsid w:val="00296037"/>
    <w:rsid w:val="0029689C"/>
    <w:rsid w:val="00296B5B"/>
    <w:rsid w:val="002A0446"/>
    <w:rsid w:val="002B14E8"/>
    <w:rsid w:val="002B271F"/>
    <w:rsid w:val="002B518C"/>
    <w:rsid w:val="002B7D47"/>
    <w:rsid w:val="002C14F0"/>
    <w:rsid w:val="002C3369"/>
    <w:rsid w:val="002C37F5"/>
    <w:rsid w:val="002C6DFF"/>
    <w:rsid w:val="002C78D7"/>
    <w:rsid w:val="002D0670"/>
    <w:rsid w:val="002D1406"/>
    <w:rsid w:val="002D6B4F"/>
    <w:rsid w:val="002D7DF6"/>
    <w:rsid w:val="002E1586"/>
    <w:rsid w:val="002E19BC"/>
    <w:rsid w:val="002E4B5A"/>
    <w:rsid w:val="002E7474"/>
    <w:rsid w:val="003024D7"/>
    <w:rsid w:val="003032CE"/>
    <w:rsid w:val="00303BA5"/>
    <w:rsid w:val="00307D47"/>
    <w:rsid w:val="00307D6A"/>
    <w:rsid w:val="003114CB"/>
    <w:rsid w:val="00314A79"/>
    <w:rsid w:val="00314FF2"/>
    <w:rsid w:val="003169D6"/>
    <w:rsid w:val="00334DCE"/>
    <w:rsid w:val="00335230"/>
    <w:rsid w:val="00341706"/>
    <w:rsid w:val="00342B37"/>
    <w:rsid w:val="00345913"/>
    <w:rsid w:val="003478E6"/>
    <w:rsid w:val="003504B6"/>
    <w:rsid w:val="003515EF"/>
    <w:rsid w:val="0035520D"/>
    <w:rsid w:val="00360A3E"/>
    <w:rsid w:val="00364AD9"/>
    <w:rsid w:val="00366291"/>
    <w:rsid w:val="00367E5E"/>
    <w:rsid w:val="003706A1"/>
    <w:rsid w:val="00370AA6"/>
    <w:rsid w:val="00370AD8"/>
    <w:rsid w:val="00371B2F"/>
    <w:rsid w:val="0037387E"/>
    <w:rsid w:val="003739D6"/>
    <w:rsid w:val="00376C1E"/>
    <w:rsid w:val="00381498"/>
    <w:rsid w:val="00381B26"/>
    <w:rsid w:val="00384433"/>
    <w:rsid w:val="00384921"/>
    <w:rsid w:val="003A1160"/>
    <w:rsid w:val="003A573B"/>
    <w:rsid w:val="003A5A44"/>
    <w:rsid w:val="003A6F14"/>
    <w:rsid w:val="003B15A1"/>
    <w:rsid w:val="003B1FF9"/>
    <w:rsid w:val="003B2AC4"/>
    <w:rsid w:val="003C3AE5"/>
    <w:rsid w:val="003C50A3"/>
    <w:rsid w:val="003C5A64"/>
    <w:rsid w:val="003D1684"/>
    <w:rsid w:val="003D7742"/>
    <w:rsid w:val="003E29AA"/>
    <w:rsid w:val="003E2C64"/>
    <w:rsid w:val="003E7840"/>
    <w:rsid w:val="003E7C50"/>
    <w:rsid w:val="003F0CAB"/>
    <w:rsid w:val="003F389D"/>
    <w:rsid w:val="003F532D"/>
    <w:rsid w:val="003F6A3D"/>
    <w:rsid w:val="0040131D"/>
    <w:rsid w:val="0040528C"/>
    <w:rsid w:val="00406878"/>
    <w:rsid w:val="00414BED"/>
    <w:rsid w:val="00415A4C"/>
    <w:rsid w:val="00415A52"/>
    <w:rsid w:val="004176BE"/>
    <w:rsid w:val="0042213E"/>
    <w:rsid w:val="00423286"/>
    <w:rsid w:val="004306CF"/>
    <w:rsid w:val="0043556D"/>
    <w:rsid w:val="00441E92"/>
    <w:rsid w:val="0044435C"/>
    <w:rsid w:val="0044607C"/>
    <w:rsid w:val="00446083"/>
    <w:rsid w:val="00454C51"/>
    <w:rsid w:val="00463EA0"/>
    <w:rsid w:val="0046401A"/>
    <w:rsid w:val="00470A71"/>
    <w:rsid w:val="00471EDB"/>
    <w:rsid w:val="00473940"/>
    <w:rsid w:val="004744F3"/>
    <w:rsid w:val="004746DD"/>
    <w:rsid w:val="004748BA"/>
    <w:rsid w:val="00474962"/>
    <w:rsid w:val="00475914"/>
    <w:rsid w:val="00476133"/>
    <w:rsid w:val="00477045"/>
    <w:rsid w:val="00481701"/>
    <w:rsid w:val="00481905"/>
    <w:rsid w:val="00483A18"/>
    <w:rsid w:val="004840EA"/>
    <w:rsid w:val="00486632"/>
    <w:rsid w:val="0049448D"/>
    <w:rsid w:val="00494BCB"/>
    <w:rsid w:val="00495D62"/>
    <w:rsid w:val="004A0FD1"/>
    <w:rsid w:val="004A7B44"/>
    <w:rsid w:val="004B3093"/>
    <w:rsid w:val="004B43E2"/>
    <w:rsid w:val="004B5996"/>
    <w:rsid w:val="004C1119"/>
    <w:rsid w:val="004C1E50"/>
    <w:rsid w:val="004D31AD"/>
    <w:rsid w:val="004D4C36"/>
    <w:rsid w:val="004D539E"/>
    <w:rsid w:val="004D76E2"/>
    <w:rsid w:val="004E0033"/>
    <w:rsid w:val="004E1889"/>
    <w:rsid w:val="004E2640"/>
    <w:rsid w:val="004E49A0"/>
    <w:rsid w:val="004F05C3"/>
    <w:rsid w:val="004F1B27"/>
    <w:rsid w:val="004F1DFE"/>
    <w:rsid w:val="004F1EE5"/>
    <w:rsid w:val="004F1FAB"/>
    <w:rsid w:val="004F25DC"/>
    <w:rsid w:val="004F5564"/>
    <w:rsid w:val="004F5D56"/>
    <w:rsid w:val="0050391E"/>
    <w:rsid w:val="00504FC3"/>
    <w:rsid w:val="00511419"/>
    <w:rsid w:val="005120EA"/>
    <w:rsid w:val="0051494A"/>
    <w:rsid w:val="005209F0"/>
    <w:rsid w:val="005215AE"/>
    <w:rsid w:val="005243B5"/>
    <w:rsid w:val="005267EA"/>
    <w:rsid w:val="00530ECB"/>
    <w:rsid w:val="00533113"/>
    <w:rsid w:val="00533BAE"/>
    <w:rsid w:val="00534C9B"/>
    <w:rsid w:val="005376DF"/>
    <w:rsid w:val="00541C83"/>
    <w:rsid w:val="005451FF"/>
    <w:rsid w:val="0054624E"/>
    <w:rsid w:val="00550ADA"/>
    <w:rsid w:val="00553DA6"/>
    <w:rsid w:val="005548B8"/>
    <w:rsid w:val="0055492F"/>
    <w:rsid w:val="00562244"/>
    <w:rsid w:val="00563B19"/>
    <w:rsid w:val="005653F8"/>
    <w:rsid w:val="00567978"/>
    <w:rsid w:val="005761C3"/>
    <w:rsid w:val="00576A83"/>
    <w:rsid w:val="005778C5"/>
    <w:rsid w:val="00577CC8"/>
    <w:rsid w:val="0058014D"/>
    <w:rsid w:val="005845EA"/>
    <w:rsid w:val="005916F1"/>
    <w:rsid w:val="00594560"/>
    <w:rsid w:val="00596572"/>
    <w:rsid w:val="005A035F"/>
    <w:rsid w:val="005A163D"/>
    <w:rsid w:val="005A32EA"/>
    <w:rsid w:val="005A35AD"/>
    <w:rsid w:val="005A5024"/>
    <w:rsid w:val="005A564E"/>
    <w:rsid w:val="005B0E01"/>
    <w:rsid w:val="005B227D"/>
    <w:rsid w:val="005B3F4B"/>
    <w:rsid w:val="005B68C1"/>
    <w:rsid w:val="005C0294"/>
    <w:rsid w:val="005C306E"/>
    <w:rsid w:val="005C577F"/>
    <w:rsid w:val="005C7347"/>
    <w:rsid w:val="005D1A3A"/>
    <w:rsid w:val="005D231B"/>
    <w:rsid w:val="005D6B99"/>
    <w:rsid w:val="005E0A22"/>
    <w:rsid w:val="005E10F7"/>
    <w:rsid w:val="005E2D18"/>
    <w:rsid w:val="005F75BD"/>
    <w:rsid w:val="005F782E"/>
    <w:rsid w:val="006007B7"/>
    <w:rsid w:val="00600AB8"/>
    <w:rsid w:val="00604BE2"/>
    <w:rsid w:val="00610C10"/>
    <w:rsid w:val="00611CBB"/>
    <w:rsid w:val="00614137"/>
    <w:rsid w:val="006156D3"/>
    <w:rsid w:val="00617071"/>
    <w:rsid w:val="00620095"/>
    <w:rsid w:val="006215B6"/>
    <w:rsid w:val="0062228C"/>
    <w:rsid w:val="00631661"/>
    <w:rsid w:val="00631E9B"/>
    <w:rsid w:val="00632238"/>
    <w:rsid w:val="006357C7"/>
    <w:rsid w:val="00637531"/>
    <w:rsid w:val="00640A63"/>
    <w:rsid w:val="00640EFE"/>
    <w:rsid w:val="006418B5"/>
    <w:rsid w:val="006421C9"/>
    <w:rsid w:val="00645DC5"/>
    <w:rsid w:val="006460BE"/>
    <w:rsid w:val="00646E6A"/>
    <w:rsid w:val="00651D8E"/>
    <w:rsid w:val="00653BF6"/>
    <w:rsid w:val="006547AF"/>
    <w:rsid w:val="00654A3A"/>
    <w:rsid w:val="006561E6"/>
    <w:rsid w:val="0065719B"/>
    <w:rsid w:val="00662535"/>
    <w:rsid w:val="00664D23"/>
    <w:rsid w:val="00667796"/>
    <w:rsid w:val="00673A0A"/>
    <w:rsid w:val="00673B01"/>
    <w:rsid w:val="0068557F"/>
    <w:rsid w:val="00687E52"/>
    <w:rsid w:val="0069126A"/>
    <w:rsid w:val="00697C99"/>
    <w:rsid w:val="00697FEF"/>
    <w:rsid w:val="006A4E5F"/>
    <w:rsid w:val="006A681B"/>
    <w:rsid w:val="006A73D3"/>
    <w:rsid w:val="006B2815"/>
    <w:rsid w:val="006B2FF8"/>
    <w:rsid w:val="006B4A44"/>
    <w:rsid w:val="006B69FB"/>
    <w:rsid w:val="006C127E"/>
    <w:rsid w:val="006C305C"/>
    <w:rsid w:val="006C3727"/>
    <w:rsid w:val="006C5BB2"/>
    <w:rsid w:val="006C6FBA"/>
    <w:rsid w:val="006D1C01"/>
    <w:rsid w:val="006D47EA"/>
    <w:rsid w:val="006D64B1"/>
    <w:rsid w:val="006E0AA0"/>
    <w:rsid w:val="006E2446"/>
    <w:rsid w:val="006E3F70"/>
    <w:rsid w:val="006F33B2"/>
    <w:rsid w:val="0070190F"/>
    <w:rsid w:val="00702F52"/>
    <w:rsid w:val="00704771"/>
    <w:rsid w:val="0070511A"/>
    <w:rsid w:val="0071565B"/>
    <w:rsid w:val="007165F9"/>
    <w:rsid w:val="00717543"/>
    <w:rsid w:val="00725DFE"/>
    <w:rsid w:val="00731336"/>
    <w:rsid w:val="00736212"/>
    <w:rsid w:val="0073783B"/>
    <w:rsid w:val="007401DC"/>
    <w:rsid w:val="00746810"/>
    <w:rsid w:val="0075189D"/>
    <w:rsid w:val="00754A64"/>
    <w:rsid w:val="007614D1"/>
    <w:rsid w:val="00761EFC"/>
    <w:rsid w:val="00764729"/>
    <w:rsid w:val="00766F60"/>
    <w:rsid w:val="007700D4"/>
    <w:rsid w:val="0077036F"/>
    <w:rsid w:val="007707EE"/>
    <w:rsid w:val="007731FD"/>
    <w:rsid w:val="007743E9"/>
    <w:rsid w:val="0077613C"/>
    <w:rsid w:val="007761EA"/>
    <w:rsid w:val="0077648D"/>
    <w:rsid w:val="007769FB"/>
    <w:rsid w:val="00784075"/>
    <w:rsid w:val="007847CE"/>
    <w:rsid w:val="00786157"/>
    <w:rsid w:val="00786C60"/>
    <w:rsid w:val="00787624"/>
    <w:rsid w:val="00790AAC"/>
    <w:rsid w:val="007914ED"/>
    <w:rsid w:val="007A03A5"/>
    <w:rsid w:val="007A50BC"/>
    <w:rsid w:val="007A5544"/>
    <w:rsid w:val="007A6AE8"/>
    <w:rsid w:val="007A794B"/>
    <w:rsid w:val="007B20C3"/>
    <w:rsid w:val="007B384B"/>
    <w:rsid w:val="007B51F8"/>
    <w:rsid w:val="007B6A7E"/>
    <w:rsid w:val="007B7144"/>
    <w:rsid w:val="007C20D1"/>
    <w:rsid w:val="007C2426"/>
    <w:rsid w:val="007C4DCA"/>
    <w:rsid w:val="007C6416"/>
    <w:rsid w:val="007D0873"/>
    <w:rsid w:val="007D1B3E"/>
    <w:rsid w:val="007D2093"/>
    <w:rsid w:val="007D3404"/>
    <w:rsid w:val="007D6B23"/>
    <w:rsid w:val="007E3FD6"/>
    <w:rsid w:val="007E52E4"/>
    <w:rsid w:val="007E6BE9"/>
    <w:rsid w:val="007E6FD7"/>
    <w:rsid w:val="007F5A73"/>
    <w:rsid w:val="00801363"/>
    <w:rsid w:val="0080144F"/>
    <w:rsid w:val="00802F09"/>
    <w:rsid w:val="00803193"/>
    <w:rsid w:val="00803658"/>
    <w:rsid w:val="008052B9"/>
    <w:rsid w:val="0080607A"/>
    <w:rsid w:val="008124EB"/>
    <w:rsid w:val="0081282C"/>
    <w:rsid w:val="008200A3"/>
    <w:rsid w:val="0082201B"/>
    <w:rsid w:val="008225CB"/>
    <w:rsid w:val="00823CC7"/>
    <w:rsid w:val="00826116"/>
    <w:rsid w:val="00835C42"/>
    <w:rsid w:val="00842044"/>
    <w:rsid w:val="00846400"/>
    <w:rsid w:val="0085475E"/>
    <w:rsid w:val="00862037"/>
    <w:rsid w:val="00863BB0"/>
    <w:rsid w:val="008650B8"/>
    <w:rsid w:val="008658E4"/>
    <w:rsid w:val="00866248"/>
    <w:rsid w:val="00866ED3"/>
    <w:rsid w:val="008706A1"/>
    <w:rsid w:val="008715C0"/>
    <w:rsid w:val="0087589E"/>
    <w:rsid w:val="00876377"/>
    <w:rsid w:val="00880545"/>
    <w:rsid w:val="00886AEF"/>
    <w:rsid w:val="0088744C"/>
    <w:rsid w:val="00892843"/>
    <w:rsid w:val="00892AD9"/>
    <w:rsid w:val="00892D9C"/>
    <w:rsid w:val="00892DE3"/>
    <w:rsid w:val="00893B98"/>
    <w:rsid w:val="00896CB9"/>
    <w:rsid w:val="008976DA"/>
    <w:rsid w:val="008A01BC"/>
    <w:rsid w:val="008A1430"/>
    <w:rsid w:val="008A2D1D"/>
    <w:rsid w:val="008A3BBE"/>
    <w:rsid w:val="008A4161"/>
    <w:rsid w:val="008A6A0C"/>
    <w:rsid w:val="008A750A"/>
    <w:rsid w:val="008B1B95"/>
    <w:rsid w:val="008B4BC3"/>
    <w:rsid w:val="008C0321"/>
    <w:rsid w:val="008C090F"/>
    <w:rsid w:val="008C0EC2"/>
    <w:rsid w:val="008C21C6"/>
    <w:rsid w:val="008C29D5"/>
    <w:rsid w:val="008C416B"/>
    <w:rsid w:val="008C6CA6"/>
    <w:rsid w:val="008C701C"/>
    <w:rsid w:val="008C7425"/>
    <w:rsid w:val="008D0242"/>
    <w:rsid w:val="008D08C7"/>
    <w:rsid w:val="008D4C3D"/>
    <w:rsid w:val="008D72B6"/>
    <w:rsid w:val="008E25BA"/>
    <w:rsid w:val="008E4923"/>
    <w:rsid w:val="008E6FFC"/>
    <w:rsid w:val="008F046A"/>
    <w:rsid w:val="008F0B98"/>
    <w:rsid w:val="008F6590"/>
    <w:rsid w:val="008F6927"/>
    <w:rsid w:val="008F7D7C"/>
    <w:rsid w:val="009003A4"/>
    <w:rsid w:val="00900E77"/>
    <w:rsid w:val="00904628"/>
    <w:rsid w:val="0090538B"/>
    <w:rsid w:val="00905FBF"/>
    <w:rsid w:val="00906734"/>
    <w:rsid w:val="009120A0"/>
    <w:rsid w:val="0091231B"/>
    <w:rsid w:val="0091571A"/>
    <w:rsid w:val="00915A4A"/>
    <w:rsid w:val="009210E6"/>
    <w:rsid w:val="009212C6"/>
    <w:rsid w:val="00922D13"/>
    <w:rsid w:val="00923746"/>
    <w:rsid w:val="00927219"/>
    <w:rsid w:val="00930883"/>
    <w:rsid w:val="00932F3A"/>
    <w:rsid w:val="00932F67"/>
    <w:rsid w:val="0093424D"/>
    <w:rsid w:val="009357E4"/>
    <w:rsid w:val="00940249"/>
    <w:rsid w:val="009473AF"/>
    <w:rsid w:val="00947F5B"/>
    <w:rsid w:val="009513C8"/>
    <w:rsid w:val="009515DC"/>
    <w:rsid w:val="00951922"/>
    <w:rsid w:val="009524B1"/>
    <w:rsid w:val="00952E0A"/>
    <w:rsid w:val="00955862"/>
    <w:rsid w:val="00960830"/>
    <w:rsid w:val="009614DA"/>
    <w:rsid w:val="00964323"/>
    <w:rsid w:val="00965D12"/>
    <w:rsid w:val="00971825"/>
    <w:rsid w:val="0097215B"/>
    <w:rsid w:val="00972ED2"/>
    <w:rsid w:val="00974568"/>
    <w:rsid w:val="00974D39"/>
    <w:rsid w:val="00975B94"/>
    <w:rsid w:val="00981EEA"/>
    <w:rsid w:val="00981F3B"/>
    <w:rsid w:val="00983233"/>
    <w:rsid w:val="00985371"/>
    <w:rsid w:val="00986358"/>
    <w:rsid w:val="009865D5"/>
    <w:rsid w:val="0099074E"/>
    <w:rsid w:val="00990AE4"/>
    <w:rsid w:val="00990E2F"/>
    <w:rsid w:val="00993C95"/>
    <w:rsid w:val="00993DDE"/>
    <w:rsid w:val="00996A55"/>
    <w:rsid w:val="00996D9B"/>
    <w:rsid w:val="00996E4F"/>
    <w:rsid w:val="00997F96"/>
    <w:rsid w:val="009A211F"/>
    <w:rsid w:val="009A3039"/>
    <w:rsid w:val="009A4140"/>
    <w:rsid w:val="009A5077"/>
    <w:rsid w:val="009A6C36"/>
    <w:rsid w:val="009B1962"/>
    <w:rsid w:val="009B3324"/>
    <w:rsid w:val="009B5C92"/>
    <w:rsid w:val="009B7468"/>
    <w:rsid w:val="009C171A"/>
    <w:rsid w:val="009C3A0A"/>
    <w:rsid w:val="009C54BB"/>
    <w:rsid w:val="009C59E8"/>
    <w:rsid w:val="009D0D91"/>
    <w:rsid w:val="009D3B8B"/>
    <w:rsid w:val="009D519D"/>
    <w:rsid w:val="009D569E"/>
    <w:rsid w:val="009D5CEF"/>
    <w:rsid w:val="009D6E7B"/>
    <w:rsid w:val="009D737F"/>
    <w:rsid w:val="009E16D2"/>
    <w:rsid w:val="009E38CC"/>
    <w:rsid w:val="009E3B03"/>
    <w:rsid w:val="009E3F7D"/>
    <w:rsid w:val="009E5598"/>
    <w:rsid w:val="009E6DA6"/>
    <w:rsid w:val="009E7561"/>
    <w:rsid w:val="009F3009"/>
    <w:rsid w:val="009F4D4E"/>
    <w:rsid w:val="00A01165"/>
    <w:rsid w:val="00A06B17"/>
    <w:rsid w:val="00A11D5C"/>
    <w:rsid w:val="00A1240D"/>
    <w:rsid w:val="00A233D2"/>
    <w:rsid w:val="00A2519D"/>
    <w:rsid w:val="00A27CE9"/>
    <w:rsid w:val="00A27DB7"/>
    <w:rsid w:val="00A3078E"/>
    <w:rsid w:val="00A31839"/>
    <w:rsid w:val="00A37082"/>
    <w:rsid w:val="00A37890"/>
    <w:rsid w:val="00A379C5"/>
    <w:rsid w:val="00A4528D"/>
    <w:rsid w:val="00A4569D"/>
    <w:rsid w:val="00A46066"/>
    <w:rsid w:val="00A473D6"/>
    <w:rsid w:val="00A50C02"/>
    <w:rsid w:val="00A52641"/>
    <w:rsid w:val="00A538B1"/>
    <w:rsid w:val="00A54575"/>
    <w:rsid w:val="00A54A7A"/>
    <w:rsid w:val="00A55B85"/>
    <w:rsid w:val="00A5612F"/>
    <w:rsid w:val="00A60B62"/>
    <w:rsid w:val="00A61DAA"/>
    <w:rsid w:val="00A637A3"/>
    <w:rsid w:val="00A658AD"/>
    <w:rsid w:val="00A671B8"/>
    <w:rsid w:val="00A67753"/>
    <w:rsid w:val="00A679F1"/>
    <w:rsid w:val="00A71A69"/>
    <w:rsid w:val="00A73FE7"/>
    <w:rsid w:val="00A74DA0"/>
    <w:rsid w:val="00A76C1B"/>
    <w:rsid w:val="00A77829"/>
    <w:rsid w:val="00A84235"/>
    <w:rsid w:val="00A910E3"/>
    <w:rsid w:val="00A9492D"/>
    <w:rsid w:val="00A9551F"/>
    <w:rsid w:val="00A973AC"/>
    <w:rsid w:val="00A97DD6"/>
    <w:rsid w:val="00AA22CD"/>
    <w:rsid w:val="00AA6F06"/>
    <w:rsid w:val="00AB4351"/>
    <w:rsid w:val="00AB563E"/>
    <w:rsid w:val="00AC10CC"/>
    <w:rsid w:val="00AC2319"/>
    <w:rsid w:val="00AC2BC6"/>
    <w:rsid w:val="00AC314D"/>
    <w:rsid w:val="00AC32C1"/>
    <w:rsid w:val="00AC3CDE"/>
    <w:rsid w:val="00AC7582"/>
    <w:rsid w:val="00AD0095"/>
    <w:rsid w:val="00AD03FD"/>
    <w:rsid w:val="00AD6799"/>
    <w:rsid w:val="00AD68B2"/>
    <w:rsid w:val="00AD6A3E"/>
    <w:rsid w:val="00AE3221"/>
    <w:rsid w:val="00AE637E"/>
    <w:rsid w:val="00AF1035"/>
    <w:rsid w:val="00AF13C8"/>
    <w:rsid w:val="00AF1EAC"/>
    <w:rsid w:val="00B04E0C"/>
    <w:rsid w:val="00B1121E"/>
    <w:rsid w:val="00B11898"/>
    <w:rsid w:val="00B12294"/>
    <w:rsid w:val="00B13DF0"/>
    <w:rsid w:val="00B14212"/>
    <w:rsid w:val="00B22E59"/>
    <w:rsid w:val="00B23E7E"/>
    <w:rsid w:val="00B275C5"/>
    <w:rsid w:val="00B318C2"/>
    <w:rsid w:val="00B36D9C"/>
    <w:rsid w:val="00B37862"/>
    <w:rsid w:val="00B46B71"/>
    <w:rsid w:val="00B52E1D"/>
    <w:rsid w:val="00B54124"/>
    <w:rsid w:val="00B55CDB"/>
    <w:rsid w:val="00B56484"/>
    <w:rsid w:val="00B573EF"/>
    <w:rsid w:val="00B61F13"/>
    <w:rsid w:val="00B6291B"/>
    <w:rsid w:val="00B712C9"/>
    <w:rsid w:val="00B810C0"/>
    <w:rsid w:val="00B820DF"/>
    <w:rsid w:val="00B84E8D"/>
    <w:rsid w:val="00B87C98"/>
    <w:rsid w:val="00B9056F"/>
    <w:rsid w:val="00B91D87"/>
    <w:rsid w:val="00B92E80"/>
    <w:rsid w:val="00B967C1"/>
    <w:rsid w:val="00B9778E"/>
    <w:rsid w:val="00BA0F6F"/>
    <w:rsid w:val="00BB00D0"/>
    <w:rsid w:val="00BB1B95"/>
    <w:rsid w:val="00BB2733"/>
    <w:rsid w:val="00BB50BA"/>
    <w:rsid w:val="00BB710F"/>
    <w:rsid w:val="00BB7D8D"/>
    <w:rsid w:val="00BC0513"/>
    <w:rsid w:val="00BC26E1"/>
    <w:rsid w:val="00BC6B50"/>
    <w:rsid w:val="00BC73B0"/>
    <w:rsid w:val="00BD372B"/>
    <w:rsid w:val="00BE2483"/>
    <w:rsid w:val="00BE28F3"/>
    <w:rsid w:val="00BE2E4B"/>
    <w:rsid w:val="00BE2FCF"/>
    <w:rsid w:val="00BE6F66"/>
    <w:rsid w:val="00BE730D"/>
    <w:rsid w:val="00BE77DE"/>
    <w:rsid w:val="00BF0717"/>
    <w:rsid w:val="00BF1462"/>
    <w:rsid w:val="00BF4202"/>
    <w:rsid w:val="00BF451D"/>
    <w:rsid w:val="00BF731E"/>
    <w:rsid w:val="00BF7A91"/>
    <w:rsid w:val="00C03B35"/>
    <w:rsid w:val="00C07F8F"/>
    <w:rsid w:val="00C110AF"/>
    <w:rsid w:val="00C11912"/>
    <w:rsid w:val="00C14EA8"/>
    <w:rsid w:val="00C151B4"/>
    <w:rsid w:val="00C16C6C"/>
    <w:rsid w:val="00C17396"/>
    <w:rsid w:val="00C2324C"/>
    <w:rsid w:val="00C23C7B"/>
    <w:rsid w:val="00C24B36"/>
    <w:rsid w:val="00C27384"/>
    <w:rsid w:val="00C27C55"/>
    <w:rsid w:val="00C31E01"/>
    <w:rsid w:val="00C330EC"/>
    <w:rsid w:val="00C36306"/>
    <w:rsid w:val="00C3648B"/>
    <w:rsid w:val="00C36961"/>
    <w:rsid w:val="00C40F33"/>
    <w:rsid w:val="00C414F0"/>
    <w:rsid w:val="00C42FB0"/>
    <w:rsid w:val="00C45967"/>
    <w:rsid w:val="00C50586"/>
    <w:rsid w:val="00C506E0"/>
    <w:rsid w:val="00C5209B"/>
    <w:rsid w:val="00C533D2"/>
    <w:rsid w:val="00C536B7"/>
    <w:rsid w:val="00C554BC"/>
    <w:rsid w:val="00C56E55"/>
    <w:rsid w:val="00C622BD"/>
    <w:rsid w:val="00C62FFE"/>
    <w:rsid w:val="00C7008B"/>
    <w:rsid w:val="00C703EA"/>
    <w:rsid w:val="00C7096B"/>
    <w:rsid w:val="00C71391"/>
    <w:rsid w:val="00C71480"/>
    <w:rsid w:val="00C715D6"/>
    <w:rsid w:val="00C76DF0"/>
    <w:rsid w:val="00C76E2B"/>
    <w:rsid w:val="00C778C9"/>
    <w:rsid w:val="00C855AB"/>
    <w:rsid w:val="00C86354"/>
    <w:rsid w:val="00C90433"/>
    <w:rsid w:val="00C90F2F"/>
    <w:rsid w:val="00C91033"/>
    <w:rsid w:val="00C911B6"/>
    <w:rsid w:val="00C93904"/>
    <w:rsid w:val="00C95AE2"/>
    <w:rsid w:val="00CA2A19"/>
    <w:rsid w:val="00CA421C"/>
    <w:rsid w:val="00CA55B0"/>
    <w:rsid w:val="00CA6AFE"/>
    <w:rsid w:val="00CB123D"/>
    <w:rsid w:val="00CB1570"/>
    <w:rsid w:val="00CB1DBB"/>
    <w:rsid w:val="00CB326A"/>
    <w:rsid w:val="00CB4183"/>
    <w:rsid w:val="00CB60FE"/>
    <w:rsid w:val="00CC0F9B"/>
    <w:rsid w:val="00CC1B77"/>
    <w:rsid w:val="00CC1E58"/>
    <w:rsid w:val="00CC20E4"/>
    <w:rsid w:val="00CC2F9C"/>
    <w:rsid w:val="00CC740F"/>
    <w:rsid w:val="00CD1645"/>
    <w:rsid w:val="00CD1708"/>
    <w:rsid w:val="00CD1B15"/>
    <w:rsid w:val="00CD570D"/>
    <w:rsid w:val="00CF01B0"/>
    <w:rsid w:val="00CF15E0"/>
    <w:rsid w:val="00CF161B"/>
    <w:rsid w:val="00CF4ED5"/>
    <w:rsid w:val="00CF5746"/>
    <w:rsid w:val="00CF737E"/>
    <w:rsid w:val="00D064B6"/>
    <w:rsid w:val="00D12BFF"/>
    <w:rsid w:val="00D12C3D"/>
    <w:rsid w:val="00D1440F"/>
    <w:rsid w:val="00D149DE"/>
    <w:rsid w:val="00D21EE3"/>
    <w:rsid w:val="00D3586A"/>
    <w:rsid w:val="00D3592F"/>
    <w:rsid w:val="00D37786"/>
    <w:rsid w:val="00D55072"/>
    <w:rsid w:val="00D559A4"/>
    <w:rsid w:val="00D60290"/>
    <w:rsid w:val="00D617DF"/>
    <w:rsid w:val="00D6234E"/>
    <w:rsid w:val="00D73F12"/>
    <w:rsid w:val="00D80BD7"/>
    <w:rsid w:val="00D81AF6"/>
    <w:rsid w:val="00D8495A"/>
    <w:rsid w:val="00D860B1"/>
    <w:rsid w:val="00D964BD"/>
    <w:rsid w:val="00D97DD9"/>
    <w:rsid w:val="00DA6485"/>
    <w:rsid w:val="00DA74C7"/>
    <w:rsid w:val="00DB0CFA"/>
    <w:rsid w:val="00DB2704"/>
    <w:rsid w:val="00DB3230"/>
    <w:rsid w:val="00DB5619"/>
    <w:rsid w:val="00DC2D29"/>
    <w:rsid w:val="00DC3337"/>
    <w:rsid w:val="00DD1A24"/>
    <w:rsid w:val="00DD1C7A"/>
    <w:rsid w:val="00DD3CED"/>
    <w:rsid w:val="00DE038C"/>
    <w:rsid w:val="00DE3386"/>
    <w:rsid w:val="00DE33E4"/>
    <w:rsid w:val="00DF1274"/>
    <w:rsid w:val="00DF2D2E"/>
    <w:rsid w:val="00DF4E6A"/>
    <w:rsid w:val="00E02562"/>
    <w:rsid w:val="00E05E0A"/>
    <w:rsid w:val="00E06098"/>
    <w:rsid w:val="00E078A2"/>
    <w:rsid w:val="00E11EF6"/>
    <w:rsid w:val="00E153AE"/>
    <w:rsid w:val="00E1682F"/>
    <w:rsid w:val="00E168BB"/>
    <w:rsid w:val="00E23955"/>
    <w:rsid w:val="00E24E3F"/>
    <w:rsid w:val="00E32521"/>
    <w:rsid w:val="00E32AFB"/>
    <w:rsid w:val="00E35F13"/>
    <w:rsid w:val="00E404F8"/>
    <w:rsid w:val="00E43798"/>
    <w:rsid w:val="00E47460"/>
    <w:rsid w:val="00E50047"/>
    <w:rsid w:val="00E502BE"/>
    <w:rsid w:val="00E50803"/>
    <w:rsid w:val="00E51524"/>
    <w:rsid w:val="00E5586F"/>
    <w:rsid w:val="00E565AC"/>
    <w:rsid w:val="00E6017B"/>
    <w:rsid w:val="00E61438"/>
    <w:rsid w:val="00E6154A"/>
    <w:rsid w:val="00E61F0F"/>
    <w:rsid w:val="00E672B7"/>
    <w:rsid w:val="00E73A2B"/>
    <w:rsid w:val="00E758AE"/>
    <w:rsid w:val="00E76E67"/>
    <w:rsid w:val="00E8048B"/>
    <w:rsid w:val="00E82E37"/>
    <w:rsid w:val="00E83368"/>
    <w:rsid w:val="00E839EF"/>
    <w:rsid w:val="00E8626B"/>
    <w:rsid w:val="00E92CFE"/>
    <w:rsid w:val="00E9373B"/>
    <w:rsid w:val="00E959FF"/>
    <w:rsid w:val="00E95A76"/>
    <w:rsid w:val="00E97A0D"/>
    <w:rsid w:val="00EB2B6D"/>
    <w:rsid w:val="00EB43C0"/>
    <w:rsid w:val="00EB7FA1"/>
    <w:rsid w:val="00EC662A"/>
    <w:rsid w:val="00ED040D"/>
    <w:rsid w:val="00ED30BC"/>
    <w:rsid w:val="00ED703C"/>
    <w:rsid w:val="00ED70AE"/>
    <w:rsid w:val="00ED72BD"/>
    <w:rsid w:val="00ED75F9"/>
    <w:rsid w:val="00EE3750"/>
    <w:rsid w:val="00EE4CEF"/>
    <w:rsid w:val="00EE6D3A"/>
    <w:rsid w:val="00EF3FBC"/>
    <w:rsid w:val="00EF56A4"/>
    <w:rsid w:val="00EF5CB5"/>
    <w:rsid w:val="00EF7018"/>
    <w:rsid w:val="00EF7B40"/>
    <w:rsid w:val="00F016C6"/>
    <w:rsid w:val="00F02531"/>
    <w:rsid w:val="00F145B2"/>
    <w:rsid w:val="00F15B00"/>
    <w:rsid w:val="00F15B6D"/>
    <w:rsid w:val="00F2123A"/>
    <w:rsid w:val="00F21DFB"/>
    <w:rsid w:val="00F2403F"/>
    <w:rsid w:val="00F3282A"/>
    <w:rsid w:val="00F33EC8"/>
    <w:rsid w:val="00F35C4D"/>
    <w:rsid w:val="00F42876"/>
    <w:rsid w:val="00F42B75"/>
    <w:rsid w:val="00F47B2F"/>
    <w:rsid w:val="00F5144F"/>
    <w:rsid w:val="00F533A5"/>
    <w:rsid w:val="00F660D5"/>
    <w:rsid w:val="00F712E4"/>
    <w:rsid w:val="00F71AB3"/>
    <w:rsid w:val="00F7530F"/>
    <w:rsid w:val="00F76BD8"/>
    <w:rsid w:val="00F778F9"/>
    <w:rsid w:val="00F7790A"/>
    <w:rsid w:val="00F8004E"/>
    <w:rsid w:val="00F84B20"/>
    <w:rsid w:val="00F86CBA"/>
    <w:rsid w:val="00F91BF5"/>
    <w:rsid w:val="00F94188"/>
    <w:rsid w:val="00FA1814"/>
    <w:rsid w:val="00FB2E85"/>
    <w:rsid w:val="00FB71CA"/>
    <w:rsid w:val="00FC0BBB"/>
    <w:rsid w:val="00FC7AD3"/>
    <w:rsid w:val="00FD5F14"/>
    <w:rsid w:val="00FE1B24"/>
    <w:rsid w:val="00FF006E"/>
    <w:rsid w:val="00FF0EAE"/>
    <w:rsid w:val="00FF6C2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7309F"/>
  <w14:defaultImageDpi w14:val="32767"/>
  <w15:chartTrackingRefBased/>
  <w15:docId w15:val="{30F053B9-A0EA-4FCF-AF32-92839C79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uiPriority="17" w:qFormat="1"/>
    <w:lsdException w:name="List Number" w:locked="0"/>
    <w:lsdException w:name="List 2" w:locked="0"/>
    <w:lsdException w:name="List 3" w:locked="0"/>
    <w:lsdException w:name="List 4" w:locked="0"/>
    <w:lsdException w:name="List 5" w:locked="0"/>
    <w:lsdException w:name="List Bullet 2" w:locked="0" w:uiPriority="17" w:qFormat="1"/>
    <w:lsdException w:name="List Bullet 3" w:locked="0" w:uiPriority="17"/>
    <w:lsdException w:name="List Bullet 4" w:locked="0" w:uiPriority="17"/>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15B6D"/>
  </w:style>
  <w:style w:type="paragraph" w:styleId="Heading1">
    <w:name w:val="heading 1"/>
    <w:basedOn w:val="Normal"/>
    <w:next w:val="Normal"/>
    <w:link w:val="Heading1Char"/>
    <w:uiPriority w:val="9"/>
    <w:qFormat/>
    <w:rsid w:val="004F1EE5"/>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4F1EE5"/>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4F1EE5"/>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4F1EE5"/>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4F1EE5"/>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4F1EE5"/>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4F1EE5"/>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4F1EE5"/>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4F1EE5"/>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EE5"/>
    <w:pPr>
      <w:spacing w:before="0" w:after="0"/>
    </w:pPr>
  </w:style>
  <w:style w:type="character" w:customStyle="1" w:styleId="Heading1Char">
    <w:name w:val="Heading 1 Char"/>
    <w:basedOn w:val="DefaultParagraphFont"/>
    <w:link w:val="Heading1"/>
    <w:uiPriority w:val="9"/>
    <w:rsid w:val="004F1EE5"/>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4F1EE5"/>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4F1EE5"/>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4F1EE5"/>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4F1EE5"/>
    <w:rPr>
      <w:rFonts w:eastAsiaTheme="majorEastAsia" w:cstheme="majorBidi"/>
      <w:b/>
    </w:rPr>
  </w:style>
  <w:style w:type="character" w:customStyle="1" w:styleId="Heading6Char">
    <w:name w:val="Heading 6 Char"/>
    <w:basedOn w:val="DefaultParagraphFont"/>
    <w:link w:val="Heading6"/>
    <w:uiPriority w:val="9"/>
    <w:semiHidden/>
    <w:rsid w:val="004F1EE5"/>
    <w:rPr>
      <w:rFonts w:eastAsiaTheme="majorEastAsia" w:cstheme="majorBidi"/>
      <w:b/>
      <w:iCs/>
    </w:rPr>
  </w:style>
  <w:style w:type="character" w:customStyle="1" w:styleId="Heading7Char">
    <w:name w:val="Heading 7 Char"/>
    <w:basedOn w:val="DefaultParagraphFont"/>
    <w:link w:val="Heading7"/>
    <w:uiPriority w:val="9"/>
    <w:semiHidden/>
    <w:rsid w:val="004F1EE5"/>
    <w:rPr>
      <w:rFonts w:eastAsiaTheme="majorEastAsia" w:cstheme="majorBidi"/>
      <w:b/>
    </w:rPr>
  </w:style>
  <w:style w:type="character" w:customStyle="1" w:styleId="Heading8Char">
    <w:name w:val="Heading 8 Char"/>
    <w:basedOn w:val="DefaultParagraphFont"/>
    <w:link w:val="Heading8"/>
    <w:uiPriority w:val="9"/>
    <w:semiHidden/>
    <w:rsid w:val="004F1EE5"/>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F1EE5"/>
    <w:rPr>
      <w:rFonts w:eastAsiaTheme="majorEastAsia" w:cstheme="majorBidi"/>
      <w:i/>
      <w:color w:val="272727" w:themeColor="text1" w:themeTint="D8"/>
      <w:sz w:val="24"/>
    </w:rPr>
  </w:style>
  <w:style w:type="paragraph" w:styleId="ListBullet">
    <w:name w:val="List Bullet"/>
    <w:basedOn w:val="Normal"/>
    <w:uiPriority w:val="17"/>
    <w:rsid w:val="004F1EE5"/>
    <w:pPr>
      <w:numPr>
        <w:numId w:val="75"/>
      </w:numPr>
      <w:contextualSpacing/>
    </w:pPr>
  </w:style>
  <w:style w:type="numbering" w:customStyle="1" w:styleId="BulletList">
    <w:name w:val="Bullet List"/>
    <w:basedOn w:val="NoList"/>
    <w:uiPriority w:val="99"/>
    <w:rsid w:val="004F1EE5"/>
    <w:pPr>
      <w:numPr>
        <w:numId w:val="3"/>
      </w:numPr>
    </w:pPr>
  </w:style>
  <w:style w:type="paragraph" w:styleId="ListParagraph">
    <w:name w:val="List Paragraph"/>
    <w:basedOn w:val="Normal"/>
    <w:uiPriority w:val="34"/>
    <w:rsid w:val="004F1EE5"/>
    <w:pPr>
      <w:ind w:left="284"/>
      <w:contextualSpacing/>
    </w:pPr>
  </w:style>
  <w:style w:type="paragraph" w:styleId="ListBullet2">
    <w:name w:val="List Bullet 2"/>
    <w:basedOn w:val="Normal"/>
    <w:uiPriority w:val="17"/>
    <w:rsid w:val="004F1EE5"/>
    <w:pPr>
      <w:numPr>
        <w:ilvl w:val="1"/>
        <w:numId w:val="75"/>
      </w:numPr>
      <w:contextualSpacing/>
    </w:pPr>
  </w:style>
  <w:style w:type="character" w:styleId="FollowedHyperlink">
    <w:name w:val="FollowedHyperlink"/>
    <w:basedOn w:val="DefaultParagraphFont"/>
    <w:uiPriority w:val="44"/>
    <w:rsid w:val="004F1EE5"/>
    <w:rPr>
      <w:color w:val="075D5F" w:themeColor="accent1"/>
      <w:u w:val="single"/>
    </w:rPr>
  </w:style>
  <w:style w:type="paragraph" w:styleId="ListBullet4">
    <w:name w:val="List Bullet 4"/>
    <w:basedOn w:val="Normal"/>
    <w:uiPriority w:val="17"/>
    <w:rsid w:val="004F1EE5"/>
    <w:pPr>
      <w:numPr>
        <w:ilvl w:val="3"/>
        <w:numId w:val="75"/>
      </w:numPr>
      <w:contextualSpacing/>
    </w:pPr>
  </w:style>
  <w:style w:type="paragraph" w:styleId="FootnoteText">
    <w:name w:val="footnote text"/>
    <w:basedOn w:val="Normal"/>
    <w:link w:val="FootnoteTextChar"/>
    <w:uiPriority w:val="99"/>
    <w:rsid w:val="004F1EE5"/>
    <w:pPr>
      <w:tabs>
        <w:tab w:val="left" w:pos="227"/>
      </w:tabs>
      <w:spacing w:after="0"/>
      <w:ind w:left="227" w:hanging="227"/>
    </w:pPr>
    <w:rPr>
      <w:sz w:val="16"/>
    </w:rPr>
  </w:style>
  <w:style w:type="paragraph" w:styleId="ListBullet5">
    <w:name w:val="List Bullet 5"/>
    <w:basedOn w:val="Normal"/>
    <w:uiPriority w:val="17"/>
    <w:rsid w:val="004F1EE5"/>
    <w:pPr>
      <w:numPr>
        <w:ilvl w:val="4"/>
        <w:numId w:val="75"/>
      </w:numPr>
      <w:contextualSpacing/>
    </w:pPr>
  </w:style>
  <w:style w:type="numbering" w:styleId="111111">
    <w:name w:val="Outline List 2"/>
    <w:basedOn w:val="NoList"/>
    <w:uiPriority w:val="99"/>
    <w:semiHidden/>
    <w:unhideWhenUsed/>
    <w:rsid w:val="004F1EE5"/>
    <w:pPr>
      <w:numPr>
        <w:numId w:val="1"/>
      </w:numPr>
    </w:pPr>
  </w:style>
  <w:style w:type="numbering" w:styleId="1ai">
    <w:name w:val="Outline List 1"/>
    <w:basedOn w:val="NoList"/>
    <w:uiPriority w:val="99"/>
    <w:semiHidden/>
    <w:unhideWhenUsed/>
    <w:rsid w:val="004F1EE5"/>
    <w:pPr>
      <w:numPr>
        <w:numId w:val="2"/>
      </w:numPr>
    </w:pPr>
  </w:style>
  <w:style w:type="paragraph" w:styleId="ListNumber">
    <w:name w:val="List Number"/>
    <w:basedOn w:val="Normal"/>
    <w:uiPriority w:val="99"/>
    <w:rsid w:val="004F1EE5"/>
    <w:pPr>
      <w:numPr>
        <w:numId w:val="77"/>
      </w:numPr>
      <w:contextualSpacing/>
    </w:pPr>
  </w:style>
  <w:style w:type="paragraph" w:styleId="ListNumber2">
    <w:name w:val="List Number 2"/>
    <w:basedOn w:val="Normal"/>
    <w:uiPriority w:val="99"/>
    <w:rsid w:val="004F1EE5"/>
    <w:pPr>
      <w:numPr>
        <w:ilvl w:val="1"/>
        <w:numId w:val="77"/>
      </w:numPr>
      <w:contextualSpacing/>
    </w:pPr>
  </w:style>
  <w:style w:type="paragraph" w:styleId="ListNumber3">
    <w:name w:val="List Number 3"/>
    <w:basedOn w:val="Normal"/>
    <w:uiPriority w:val="99"/>
    <w:rsid w:val="004F1EE5"/>
    <w:pPr>
      <w:numPr>
        <w:ilvl w:val="2"/>
        <w:numId w:val="77"/>
      </w:numPr>
      <w:contextualSpacing/>
    </w:pPr>
  </w:style>
  <w:style w:type="paragraph" w:styleId="ListNumber4">
    <w:name w:val="List Number 4"/>
    <w:basedOn w:val="Normal"/>
    <w:uiPriority w:val="99"/>
    <w:rsid w:val="004F1EE5"/>
    <w:pPr>
      <w:numPr>
        <w:ilvl w:val="3"/>
        <w:numId w:val="77"/>
      </w:numPr>
      <w:contextualSpacing/>
    </w:pPr>
  </w:style>
  <w:style w:type="paragraph" w:styleId="ListNumber5">
    <w:name w:val="List Number 5"/>
    <w:basedOn w:val="Normal"/>
    <w:uiPriority w:val="99"/>
    <w:rsid w:val="004F1EE5"/>
    <w:pPr>
      <w:numPr>
        <w:ilvl w:val="4"/>
        <w:numId w:val="77"/>
      </w:numPr>
      <w:contextualSpacing/>
    </w:pPr>
  </w:style>
  <w:style w:type="character" w:customStyle="1" w:styleId="FootnoteTextChar">
    <w:name w:val="Footnote Text Char"/>
    <w:basedOn w:val="DefaultParagraphFont"/>
    <w:link w:val="FootnoteText"/>
    <w:uiPriority w:val="99"/>
    <w:rsid w:val="004F1EE5"/>
    <w:rPr>
      <w:sz w:val="16"/>
    </w:rPr>
  </w:style>
  <w:style w:type="character" w:styleId="FootnoteReference">
    <w:name w:val="footnote reference"/>
    <w:basedOn w:val="DefaultParagraphFont"/>
    <w:uiPriority w:val="99"/>
    <w:semiHidden/>
    <w:rsid w:val="004F1EE5"/>
    <w:rPr>
      <w:vertAlign w:val="superscript"/>
    </w:rPr>
  </w:style>
  <w:style w:type="paragraph" w:styleId="Caption">
    <w:name w:val="caption"/>
    <w:basedOn w:val="Normal"/>
    <w:next w:val="Normal"/>
    <w:uiPriority w:val="35"/>
    <w:qFormat/>
    <w:rsid w:val="004F1EE5"/>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4F1EE5"/>
    <w:pPr>
      <w:spacing w:before="60"/>
    </w:pPr>
    <w:rPr>
      <w:i/>
    </w:rPr>
  </w:style>
  <w:style w:type="character" w:customStyle="1" w:styleId="StatementChar">
    <w:name w:val="Statement Char"/>
    <w:basedOn w:val="DefaultParagraphFont"/>
    <w:link w:val="Statement"/>
    <w:uiPriority w:val="23"/>
    <w:rsid w:val="004F1EE5"/>
    <w:rPr>
      <w:i/>
    </w:rPr>
  </w:style>
  <w:style w:type="paragraph" w:styleId="IntenseQuote">
    <w:name w:val="Intense Quote"/>
    <w:basedOn w:val="Normal"/>
    <w:next w:val="Normal"/>
    <w:link w:val="IntenseQuoteChar"/>
    <w:uiPriority w:val="30"/>
    <w:semiHidden/>
    <w:rsid w:val="004F1EE5"/>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4F1EE5"/>
    <w:rPr>
      <w:b/>
      <w:iCs/>
      <w:color w:val="075D5F" w:themeColor="accent1"/>
      <w:sz w:val="26"/>
    </w:rPr>
  </w:style>
  <w:style w:type="paragraph" w:styleId="Salutation">
    <w:name w:val="Salutation"/>
    <w:basedOn w:val="Normal"/>
    <w:next w:val="Normal"/>
    <w:link w:val="SalutationChar"/>
    <w:uiPriority w:val="34"/>
    <w:semiHidden/>
    <w:rsid w:val="004F1EE5"/>
    <w:pPr>
      <w:spacing w:after="0"/>
    </w:pPr>
    <w:rPr>
      <w:b/>
    </w:rPr>
  </w:style>
  <w:style w:type="character" w:customStyle="1" w:styleId="SalutationChar">
    <w:name w:val="Salutation Char"/>
    <w:basedOn w:val="DefaultParagraphFont"/>
    <w:link w:val="Salutation"/>
    <w:uiPriority w:val="34"/>
    <w:semiHidden/>
    <w:rsid w:val="004F1EE5"/>
    <w:rPr>
      <w:b/>
    </w:rPr>
  </w:style>
  <w:style w:type="paragraph" w:styleId="Signature">
    <w:name w:val="Signature"/>
    <w:basedOn w:val="Normal"/>
    <w:link w:val="SignatureChar"/>
    <w:uiPriority w:val="34"/>
    <w:semiHidden/>
    <w:rsid w:val="004F1EE5"/>
    <w:pPr>
      <w:spacing w:before="720" w:after="0"/>
      <w:contextualSpacing/>
    </w:pPr>
  </w:style>
  <w:style w:type="character" w:customStyle="1" w:styleId="SignatureChar">
    <w:name w:val="Signature Char"/>
    <w:basedOn w:val="DefaultParagraphFont"/>
    <w:link w:val="Signature"/>
    <w:uiPriority w:val="34"/>
    <w:semiHidden/>
    <w:rsid w:val="004F1EE5"/>
  </w:style>
  <w:style w:type="paragraph" w:styleId="Date">
    <w:name w:val="Date"/>
    <w:basedOn w:val="Normal"/>
    <w:next w:val="Normal"/>
    <w:link w:val="DateChar"/>
    <w:uiPriority w:val="34"/>
    <w:semiHidden/>
    <w:rsid w:val="004F1EE5"/>
  </w:style>
  <w:style w:type="character" w:customStyle="1" w:styleId="DateChar">
    <w:name w:val="Date Char"/>
    <w:basedOn w:val="DefaultParagraphFont"/>
    <w:link w:val="Date"/>
    <w:uiPriority w:val="34"/>
    <w:semiHidden/>
    <w:rsid w:val="004F1EE5"/>
  </w:style>
  <w:style w:type="paragraph" w:styleId="EnvelopeAddress">
    <w:name w:val="envelope address"/>
    <w:basedOn w:val="Normal"/>
    <w:uiPriority w:val="34"/>
    <w:semiHidden/>
    <w:rsid w:val="004F1EE5"/>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4F1EE5"/>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4F1EE5"/>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4F1EE5"/>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4F1EE5"/>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4F1EE5"/>
    <w:rPr>
      <w:rFonts w:eastAsiaTheme="minorEastAsia" w:cstheme="majorBidi"/>
      <w:b/>
      <w:color w:val="075D5F" w:themeColor="accent1"/>
      <w:sz w:val="22"/>
      <w:szCs w:val="22"/>
    </w:rPr>
  </w:style>
  <w:style w:type="table" w:styleId="TableGrid">
    <w:name w:val="Table Grid"/>
    <w:basedOn w:val="TableNormal"/>
    <w:uiPriority w:val="59"/>
    <w:rsid w:val="004F1EE5"/>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4F1EE5"/>
    <w:rPr>
      <w:color w:val="212429" w:themeColor="text2"/>
      <w:bdr w:val="none" w:sz="0" w:space="0" w:color="auto"/>
      <w:shd w:val="clear" w:color="auto" w:fill="D3D3D3"/>
    </w:rPr>
  </w:style>
  <w:style w:type="table" w:styleId="ListTable1Light">
    <w:name w:val="List Table 1 Light"/>
    <w:basedOn w:val="TableNormal"/>
    <w:uiPriority w:val="46"/>
    <w:locked/>
    <w:rsid w:val="004F1EE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4F1EE5"/>
    <w:pPr>
      <w:numPr>
        <w:numId w:val="4"/>
      </w:numPr>
    </w:pPr>
  </w:style>
  <w:style w:type="paragraph" w:styleId="Quote">
    <w:name w:val="Quote"/>
    <w:basedOn w:val="Normal"/>
    <w:next w:val="Normal"/>
    <w:link w:val="QuoteChar"/>
    <w:uiPriority w:val="29"/>
    <w:semiHidden/>
    <w:qFormat/>
    <w:rsid w:val="004F1E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F1EE5"/>
    <w:rPr>
      <w:i/>
      <w:iCs/>
      <w:color w:val="404040" w:themeColor="text1" w:themeTint="BF"/>
    </w:rPr>
  </w:style>
  <w:style w:type="paragraph" w:styleId="TOCHeading">
    <w:name w:val="TOC Heading"/>
    <w:basedOn w:val="Heading1"/>
    <w:next w:val="Normal"/>
    <w:uiPriority w:val="39"/>
    <w:rsid w:val="004F1EE5"/>
    <w:pPr>
      <w:spacing w:after="0"/>
      <w:outlineLvl w:val="9"/>
    </w:pPr>
  </w:style>
  <w:style w:type="paragraph" w:styleId="TOC1">
    <w:name w:val="toc 1"/>
    <w:basedOn w:val="Normal"/>
    <w:next w:val="Normal"/>
    <w:autoRedefine/>
    <w:uiPriority w:val="39"/>
    <w:rsid w:val="004F1EE5"/>
    <w:pPr>
      <w:tabs>
        <w:tab w:val="right" w:leader="underscore" w:pos="10773"/>
      </w:tabs>
      <w:spacing w:before="240" w:after="100"/>
    </w:pPr>
    <w:rPr>
      <w:b/>
    </w:rPr>
  </w:style>
  <w:style w:type="paragraph" w:styleId="TOC2">
    <w:name w:val="toc 2"/>
    <w:basedOn w:val="Normal"/>
    <w:next w:val="Normal"/>
    <w:autoRedefine/>
    <w:uiPriority w:val="39"/>
    <w:rsid w:val="004F1EE5"/>
    <w:pPr>
      <w:tabs>
        <w:tab w:val="right" w:leader="underscore" w:pos="10773"/>
      </w:tabs>
      <w:spacing w:after="100"/>
    </w:pPr>
  </w:style>
  <w:style w:type="character" w:styleId="Hyperlink">
    <w:name w:val="Hyperlink"/>
    <w:basedOn w:val="DefaultParagraphFont"/>
    <w:uiPriority w:val="99"/>
    <w:unhideWhenUsed/>
    <w:rsid w:val="004F1EE5"/>
    <w:rPr>
      <w:color w:val="36383D" w:themeColor="accent6"/>
      <w:u w:val="single"/>
    </w:rPr>
  </w:style>
  <w:style w:type="paragraph" w:customStyle="1" w:styleId="Heading1-Numbered">
    <w:name w:val="Heading 1 - Numbered"/>
    <w:basedOn w:val="Heading1"/>
    <w:next w:val="Normal"/>
    <w:uiPriority w:val="9"/>
    <w:qFormat/>
    <w:rsid w:val="004F1EE5"/>
    <w:pPr>
      <w:numPr>
        <w:numId w:val="74"/>
      </w:numPr>
    </w:pPr>
  </w:style>
  <w:style w:type="paragraph" w:customStyle="1" w:styleId="Heading3-Numbered">
    <w:name w:val="Heading 3 - Numbered"/>
    <w:basedOn w:val="Heading3"/>
    <w:next w:val="Normal"/>
    <w:uiPriority w:val="9"/>
    <w:qFormat/>
    <w:rsid w:val="004F1EE5"/>
    <w:pPr>
      <w:numPr>
        <w:ilvl w:val="2"/>
        <w:numId w:val="74"/>
      </w:numPr>
    </w:pPr>
  </w:style>
  <w:style w:type="paragraph" w:customStyle="1" w:styleId="Heading2-Numbered">
    <w:name w:val="Heading 2 - Numbered"/>
    <w:basedOn w:val="Heading2"/>
    <w:next w:val="Normal"/>
    <w:link w:val="Heading2-NumberedChar"/>
    <w:uiPriority w:val="9"/>
    <w:qFormat/>
    <w:rsid w:val="004F1EE5"/>
    <w:pPr>
      <w:numPr>
        <w:ilvl w:val="1"/>
        <w:numId w:val="74"/>
      </w:numPr>
    </w:pPr>
  </w:style>
  <w:style w:type="character" w:customStyle="1" w:styleId="Heading2-NumberedChar">
    <w:name w:val="Heading 2 - Numbered Char"/>
    <w:basedOn w:val="Heading2Char"/>
    <w:link w:val="Heading2-Numbered"/>
    <w:uiPriority w:val="9"/>
    <w:rsid w:val="004F1EE5"/>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4F1EE5"/>
    <w:pPr>
      <w:numPr>
        <w:ilvl w:val="3"/>
        <w:numId w:val="74"/>
      </w:numPr>
      <w:spacing w:before="60"/>
    </w:pPr>
    <w:rPr>
      <w:b w:val="0"/>
      <w:caps/>
      <w:sz w:val="18"/>
    </w:rPr>
  </w:style>
  <w:style w:type="paragraph" w:customStyle="1" w:styleId="Introduction">
    <w:name w:val="Introduction"/>
    <w:basedOn w:val="Normal"/>
    <w:next w:val="Normal"/>
    <w:link w:val="IntroductionChar"/>
    <w:uiPriority w:val="10"/>
    <w:qFormat/>
    <w:rsid w:val="00D55072"/>
    <w:pPr>
      <w:keepLines/>
      <w:spacing w:before="240" w:after="240"/>
    </w:pPr>
    <w:rPr>
      <w:b/>
      <w:color w:val="075D5F" w:themeColor="accent1"/>
      <w:sz w:val="30"/>
    </w:rPr>
  </w:style>
  <w:style w:type="paragraph" w:styleId="Header">
    <w:name w:val="header"/>
    <w:basedOn w:val="Normal"/>
    <w:link w:val="HeaderChar"/>
    <w:uiPriority w:val="44"/>
    <w:rsid w:val="004F1EE5"/>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4F1EE5"/>
    <w:rPr>
      <w:color w:val="36383D" w:themeColor="accent6"/>
      <w:sz w:val="14"/>
    </w:rPr>
  </w:style>
  <w:style w:type="paragraph" w:styleId="Footer">
    <w:name w:val="footer"/>
    <w:basedOn w:val="Normal"/>
    <w:link w:val="FooterChar"/>
    <w:uiPriority w:val="44"/>
    <w:rsid w:val="004F1EE5"/>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4F1EE5"/>
    <w:rPr>
      <w:color w:val="36383D" w:themeColor="accent6"/>
      <w:sz w:val="14"/>
    </w:rPr>
  </w:style>
  <w:style w:type="paragraph" w:styleId="TableofFigures">
    <w:name w:val="table of figures"/>
    <w:basedOn w:val="Normal"/>
    <w:next w:val="Normal"/>
    <w:uiPriority w:val="99"/>
    <w:semiHidden/>
    <w:rsid w:val="004F1EE5"/>
    <w:pPr>
      <w:tabs>
        <w:tab w:val="right" w:leader="underscore" w:pos="10773"/>
      </w:tabs>
      <w:spacing w:after="100"/>
    </w:pPr>
  </w:style>
  <w:style w:type="paragraph" w:styleId="ListContinue">
    <w:name w:val="List Continue"/>
    <w:basedOn w:val="Normal"/>
    <w:uiPriority w:val="17"/>
    <w:rsid w:val="004F1EE5"/>
    <w:pPr>
      <w:numPr>
        <w:numId w:val="76"/>
      </w:numPr>
      <w:contextualSpacing/>
    </w:pPr>
  </w:style>
  <w:style w:type="paragraph" w:styleId="ListContinue2">
    <w:name w:val="List Continue 2"/>
    <w:basedOn w:val="Normal"/>
    <w:uiPriority w:val="17"/>
    <w:rsid w:val="004F1EE5"/>
    <w:pPr>
      <w:numPr>
        <w:ilvl w:val="1"/>
        <w:numId w:val="76"/>
      </w:numPr>
      <w:contextualSpacing/>
    </w:pPr>
  </w:style>
  <w:style w:type="paragraph" w:styleId="ListContinue3">
    <w:name w:val="List Continue 3"/>
    <w:basedOn w:val="Normal"/>
    <w:uiPriority w:val="17"/>
    <w:rsid w:val="004F1EE5"/>
    <w:pPr>
      <w:numPr>
        <w:ilvl w:val="2"/>
        <w:numId w:val="76"/>
      </w:numPr>
      <w:contextualSpacing/>
    </w:pPr>
  </w:style>
  <w:style w:type="paragraph" w:styleId="ListContinue4">
    <w:name w:val="List Continue 4"/>
    <w:basedOn w:val="Normal"/>
    <w:uiPriority w:val="17"/>
    <w:rsid w:val="004F1EE5"/>
    <w:pPr>
      <w:numPr>
        <w:ilvl w:val="3"/>
        <w:numId w:val="76"/>
      </w:numPr>
      <w:contextualSpacing/>
    </w:pPr>
  </w:style>
  <w:style w:type="paragraph" w:styleId="ListContinue5">
    <w:name w:val="List Continue 5"/>
    <w:basedOn w:val="Normal"/>
    <w:uiPriority w:val="17"/>
    <w:rsid w:val="004F1EE5"/>
    <w:pPr>
      <w:numPr>
        <w:ilvl w:val="4"/>
        <w:numId w:val="76"/>
      </w:numPr>
      <w:contextualSpacing/>
    </w:pPr>
  </w:style>
  <w:style w:type="paragraph" w:styleId="ListBullet3">
    <w:name w:val="List Bullet 3"/>
    <w:basedOn w:val="Normal"/>
    <w:uiPriority w:val="17"/>
    <w:rsid w:val="004F1EE5"/>
    <w:pPr>
      <w:numPr>
        <w:ilvl w:val="2"/>
        <w:numId w:val="75"/>
      </w:numPr>
      <w:contextualSpacing/>
    </w:pPr>
  </w:style>
  <w:style w:type="paragraph" w:styleId="TOC3">
    <w:name w:val="toc 3"/>
    <w:basedOn w:val="Normal"/>
    <w:next w:val="Normal"/>
    <w:autoRedefine/>
    <w:uiPriority w:val="39"/>
    <w:rsid w:val="004F1EE5"/>
    <w:pPr>
      <w:tabs>
        <w:tab w:val="right" w:leader="underscore" w:pos="10773"/>
      </w:tabs>
      <w:spacing w:after="100"/>
      <w:ind w:left="284"/>
    </w:pPr>
  </w:style>
  <w:style w:type="paragraph" w:styleId="TOC4">
    <w:name w:val="toc 4"/>
    <w:basedOn w:val="Normal"/>
    <w:next w:val="Normal"/>
    <w:autoRedefine/>
    <w:uiPriority w:val="39"/>
    <w:semiHidden/>
    <w:rsid w:val="004F1EE5"/>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4F1EE5"/>
    <w:pPr>
      <w:numPr>
        <w:numId w:val="5"/>
      </w:numPr>
    </w:pPr>
  </w:style>
  <w:style w:type="paragraph" w:styleId="List">
    <w:name w:val="List"/>
    <w:basedOn w:val="Normal"/>
    <w:uiPriority w:val="17"/>
    <w:rsid w:val="004F1EE5"/>
    <w:pPr>
      <w:numPr>
        <w:numId w:val="78"/>
      </w:numPr>
      <w:contextualSpacing/>
    </w:pPr>
  </w:style>
  <w:style w:type="paragraph" w:styleId="List2">
    <w:name w:val="List 2"/>
    <w:basedOn w:val="Normal"/>
    <w:uiPriority w:val="17"/>
    <w:rsid w:val="004F1EE5"/>
    <w:pPr>
      <w:numPr>
        <w:ilvl w:val="1"/>
        <w:numId w:val="78"/>
      </w:numPr>
      <w:contextualSpacing/>
    </w:pPr>
  </w:style>
  <w:style w:type="paragraph" w:styleId="List3">
    <w:name w:val="List 3"/>
    <w:basedOn w:val="Normal"/>
    <w:uiPriority w:val="17"/>
    <w:rsid w:val="004F1EE5"/>
    <w:pPr>
      <w:numPr>
        <w:ilvl w:val="2"/>
        <w:numId w:val="78"/>
      </w:numPr>
      <w:contextualSpacing/>
    </w:pPr>
  </w:style>
  <w:style w:type="paragraph" w:styleId="List4">
    <w:name w:val="List 4"/>
    <w:basedOn w:val="Normal"/>
    <w:uiPriority w:val="17"/>
    <w:rsid w:val="004F1EE5"/>
    <w:pPr>
      <w:numPr>
        <w:ilvl w:val="3"/>
        <w:numId w:val="78"/>
      </w:numPr>
      <w:contextualSpacing/>
    </w:pPr>
  </w:style>
  <w:style w:type="paragraph" w:styleId="List5">
    <w:name w:val="List 5"/>
    <w:basedOn w:val="Normal"/>
    <w:uiPriority w:val="17"/>
    <w:rsid w:val="004F1EE5"/>
    <w:pPr>
      <w:numPr>
        <w:ilvl w:val="4"/>
        <w:numId w:val="78"/>
      </w:numPr>
      <w:contextualSpacing/>
    </w:pPr>
  </w:style>
  <w:style w:type="paragraph" w:customStyle="1" w:styleId="TableListContinue2">
    <w:name w:val="Table List Continue 2"/>
    <w:basedOn w:val="Normal"/>
    <w:uiPriority w:val="18"/>
    <w:rsid w:val="004F1EE5"/>
    <w:pPr>
      <w:numPr>
        <w:ilvl w:val="1"/>
        <w:numId w:val="80"/>
      </w:numPr>
      <w:contextualSpacing/>
    </w:pPr>
  </w:style>
  <w:style w:type="paragraph" w:customStyle="1" w:styleId="TableListContinue">
    <w:name w:val="Table List Continue"/>
    <w:basedOn w:val="Normal"/>
    <w:uiPriority w:val="18"/>
    <w:rsid w:val="004F1EE5"/>
    <w:pPr>
      <w:numPr>
        <w:numId w:val="80"/>
      </w:numPr>
      <w:contextualSpacing/>
    </w:pPr>
  </w:style>
  <w:style w:type="paragraph" w:customStyle="1" w:styleId="TableListContinue3">
    <w:name w:val="Table List Continue 3"/>
    <w:basedOn w:val="Normal"/>
    <w:uiPriority w:val="18"/>
    <w:rsid w:val="004F1EE5"/>
    <w:pPr>
      <w:numPr>
        <w:ilvl w:val="2"/>
        <w:numId w:val="80"/>
      </w:numPr>
      <w:contextualSpacing/>
    </w:pPr>
  </w:style>
  <w:style w:type="paragraph" w:customStyle="1" w:styleId="TableListContinue4">
    <w:name w:val="Table List Continue 4"/>
    <w:basedOn w:val="Normal"/>
    <w:uiPriority w:val="18"/>
    <w:semiHidden/>
    <w:rsid w:val="004F1EE5"/>
    <w:pPr>
      <w:numPr>
        <w:ilvl w:val="3"/>
        <w:numId w:val="80"/>
      </w:numPr>
      <w:contextualSpacing/>
    </w:pPr>
  </w:style>
  <w:style w:type="paragraph" w:customStyle="1" w:styleId="TableListContinue5">
    <w:name w:val="Table List Continue 5"/>
    <w:basedOn w:val="Normal"/>
    <w:uiPriority w:val="18"/>
    <w:semiHidden/>
    <w:rsid w:val="004F1EE5"/>
    <w:pPr>
      <w:numPr>
        <w:ilvl w:val="4"/>
        <w:numId w:val="80"/>
      </w:numPr>
      <w:contextualSpacing/>
    </w:pPr>
  </w:style>
  <w:style w:type="numbering" w:customStyle="1" w:styleId="TableCellLists">
    <w:name w:val="Table Cell Lists"/>
    <w:basedOn w:val="NoList"/>
    <w:uiPriority w:val="99"/>
    <w:rsid w:val="004F1EE5"/>
    <w:pPr>
      <w:numPr>
        <w:numId w:val="6"/>
      </w:numPr>
    </w:pPr>
  </w:style>
  <w:style w:type="paragraph" w:customStyle="1" w:styleId="TableCellList">
    <w:name w:val="Table Cell List"/>
    <w:basedOn w:val="Normal"/>
    <w:uiPriority w:val="17"/>
    <w:rsid w:val="004F1EE5"/>
    <w:pPr>
      <w:numPr>
        <w:numId w:val="79"/>
      </w:numPr>
      <w:contextualSpacing/>
    </w:pPr>
  </w:style>
  <w:style w:type="paragraph" w:customStyle="1" w:styleId="TableCellList2">
    <w:name w:val="Table Cell List 2"/>
    <w:basedOn w:val="Normal"/>
    <w:uiPriority w:val="17"/>
    <w:rsid w:val="004F1EE5"/>
    <w:pPr>
      <w:numPr>
        <w:ilvl w:val="1"/>
        <w:numId w:val="79"/>
      </w:numPr>
      <w:contextualSpacing/>
    </w:pPr>
  </w:style>
  <w:style w:type="paragraph" w:customStyle="1" w:styleId="TableCellList3">
    <w:name w:val="Table Cell List 3"/>
    <w:basedOn w:val="Normal"/>
    <w:uiPriority w:val="17"/>
    <w:rsid w:val="004F1EE5"/>
    <w:pPr>
      <w:numPr>
        <w:ilvl w:val="2"/>
        <w:numId w:val="79"/>
      </w:numPr>
      <w:contextualSpacing/>
    </w:pPr>
  </w:style>
  <w:style w:type="paragraph" w:customStyle="1" w:styleId="TableCellList4">
    <w:name w:val="Table Cell List 4"/>
    <w:basedOn w:val="Normal"/>
    <w:uiPriority w:val="17"/>
    <w:semiHidden/>
    <w:rsid w:val="004F1EE5"/>
    <w:pPr>
      <w:numPr>
        <w:ilvl w:val="3"/>
        <w:numId w:val="79"/>
      </w:numPr>
      <w:contextualSpacing/>
    </w:pPr>
  </w:style>
  <w:style w:type="paragraph" w:customStyle="1" w:styleId="TableCellList5">
    <w:name w:val="Table Cell List 5"/>
    <w:basedOn w:val="Normal"/>
    <w:uiPriority w:val="17"/>
    <w:semiHidden/>
    <w:rsid w:val="004F1EE5"/>
    <w:pPr>
      <w:numPr>
        <w:ilvl w:val="4"/>
        <w:numId w:val="79"/>
      </w:numPr>
      <w:contextualSpacing/>
    </w:pPr>
  </w:style>
  <w:style w:type="numbering" w:customStyle="1" w:styleId="TableListContinueSet">
    <w:name w:val="Table List Continue Set"/>
    <w:basedOn w:val="NoList"/>
    <w:uiPriority w:val="99"/>
    <w:rsid w:val="004F1EE5"/>
    <w:pPr>
      <w:numPr>
        <w:numId w:val="7"/>
      </w:numPr>
    </w:pPr>
  </w:style>
  <w:style w:type="paragraph" w:customStyle="1" w:styleId="ListParagraph2">
    <w:name w:val="List Paragraph 2"/>
    <w:basedOn w:val="Normal"/>
    <w:uiPriority w:val="34"/>
    <w:rsid w:val="004F1EE5"/>
    <w:pPr>
      <w:ind w:left="567"/>
      <w:contextualSpacing/>
    </w:pPr>
  </w:style>
  <w:style w:type="paragraph" w:customStyle="1" w:styleId="ListParagraph3">
    <w:name w:val="List Paragraph 3"/>
    <w:basedOn w:val="Normal"/>
    <w:uiPriority w:val="34"/>
    <w:rsid w:val="004F1EE5"/>
    <w:pPr>
      <w:ind w:left="851"/>
      <w:contextualSpacing/>
    </w:pPr>
  </w:style>
  <w:style w:type="paragraph" w:customStyle="1" w:styleId="ListParagraph4">
    <w:name w:val="List Paragraph 4"/>
    <w:basedOn w:val="Normal"/>
    <w:uiPriority w:val="34"/>
    <w:rsid w:val="004F1EE5"/>
    <w:pPr>
      <w:ind w:left="1134"/>
      <w:contextualSpacing/>
    </w:pPr>
  </w:style>
  <w:style w:type="paragraph" w:customStyle="1" w:styleId="ListParagraph5">
    <w:name w:val="List Paragraph 5"/>
    <w:basedOn w:val="Normal"/>
    <w:uiPriority w:val="34"/>
    <w:rsid w:val="004F1EE5"/>
    <w:pPr>
      <w:ind w:left="1418"/>
      <w:contextualSpacing/>
    </w:pPr>
  </w:style>
  <w:style w:type="character" w:customStyle="1" w:styleId="Bold">
    <w:name w:val="Bold"/>
    <w:basedOn w:val="DefaultParagraphFont"/>
    <w:uiPriority w:val="23"/>
    <w:qFormat/>
    <w:rsid w:val="004F1EE5"/>
    <w:rPr>
      <w:b/>
      <w:color w:val="auto"/>
    </w:rPr>
  </w:style>
  <w:style w:type="paragraph" w:customStyle="1" w:styleId="GreyText">
    <w:name w:val="Grey Text"/>
    <w:basedOn w:val="Normal"/>
    <w:link w:val="GreyTextChar"/>
    <w:uiPriority w:val="23"/>
    <w:qFormat/>
    <w:rsid w:val="004F1EE5"/>
    <w:rPr>
      <w:color w:val="36383D" w:themeColor="accent6"/>
    </w:rPr>
  </w:style>
  <w:style w:type="character" w:customStyle="1" w:styleId="GreyTextChar">
    <w:name w:val="Grey Text Char"/>
    <w:basedOn w:val="DefaultParagraphFont"/>
    <w:link w:val="GreyText"/>
    <w:uiPriority w:val="23"/>
    <w:rsid w:val="004F1EE5"/>
    <w:rPr>
      <w:color w:val="36383D" w:themeColor="accent6"/>
    </w:rPr>
  </w:style>
  <w:style w:type="paragraph" w:customStyle="1" w:styleId="Instructional">
    <w:name w:val="Instructional"/>
    <w:basedOn w:val="Normal"/>
    <w:link w:val="InstructionalChar"/>
    <w:uiPriority w:val="23"/>
    <w:qFormat/>
    <w:rsid w:val="004F1EE5"/>
    <w:pPr>
      <w:spacing w:after="0"/>
    </w:pPr>
    <w:rPr>
      <w:i/>
      <w:color w:val="0000FF"/>
    </w:rPr>
  </w:style>
  <w:style w:type="character" w:customStyle="1" w:styleId="InstructionalChar">
    <w:name w:val="Instructional Char"/>
    <w:basedOn w:val="DefaultParagraphFont"/>
    <w:link w:val="Instructional"/>
    <w:uiPriority w:val="23"/>
    <w:rsid w:val="004F1EE5"/>
    <w:rPr>
      <w:i/>
      <w:color w:val="0000FF"/>
    </w:rPr>
  </w:style>
  <w:style w:type="paragraph" w:styleId="TOC5">
    <w:name w:val="toc 5"/>
    <w:basedOn w:val="Normal"/>
    <w:next w:val="Normal"/>
    <w:autoRedefine/>
    <w:uiPriority w:val="39"/>
    <w:semiHidden/>
    <w:rsid w:val="004F1EE5"/>
    <w:pPr>
      <w:tabs>
        <w:tab w:val="right" w:leader="underscore" w:pos="10773"/>
      </w:tabs>
      <w:spacing w:after="100"/>
      <w:ind w:left="720" w:hanging="720"/>
    </w:pPr>
  </w:style>
  <w:style w:type="paragraph" w:styleId="TOC6">
    <w:name w:val="toc 6"/>
    <w:basedOn w:val="Normal"/>
    <w:next w:val="Normal"/>
    <w:autoRedefine/>
    <w:uiPriority w:val="39"/>
    <w:semiHidden/>
    <w:rsid w:val="004F1EE5"/>
    <w:pPr>
      <w:tabs>
        <w:tab w:val="right" w:leader="underscore" w:pos="10773"/>
      </w:tabs>
      <w:spacing w:after="100"/>
      <w:ind w:left="1203" w:hanging="919"/>
    </w:pPr>
  </w:style>
  <w:style w:type="paragraph" w:customStyle="1" w:styleId="Pull-outQuote">
    <w:name w:val="Pull-out Quote"/>
    <w:basedOn w:val="Normal"/>
    <w:uiPriority w:val="30"/>
    <w:qFormat/>
    <w:rsid w:val="004F1EE5"/>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4F1EE5"/>
    <w:rPr>
      <w:b/>
    </w:rPr>
  </w:style>
  <w:style w:type="paragraph" w:customStyle="1" w:styleId="FooterPageNumber">
    <w:name w:val="Footer Page Number"/>
    <w:basedOn w:val="Footer"/>
    <w:uiPriority w:val="99"/>
    <w:rsid w:val="004F1EE5"/>
    <w:pPr>
      <w:framePr w:wrap="around" w:vAnchor="text" w:hAnchor="margin" w:xAlign="right" w:y="1"/>
      <w:ind w:right="0"/>
    </w:pPr>
    <w:rPr>
      <w:rFonts w:ascii="VIC Medium" w:hAnsi="VIC Medium"/>
    </w:rPr>
  </w:style>
  <w:style w:type="paragraph" w:customStyle="1" w:styleId="FooterLight">
    <w:name w:val="Footer Light"/>
    <w:basedOn w:val="Footer"/>
    <w:uiPriority w:val="99"/>
    <w:rsid w:val="004F1EE5"/>
    <w:rPr>
      <w:rFonts w:ascii="VIC Light" w:hAnsi="VIC Light"/>
    </w:rPr>
  </w:style>
  <w:style w:type="paragraph" w:customStyle="1" w:styleId="DarkReportTitle">
    <w:name w:val="Dark Report Title"/>
    <w:basedOn w:val="Normal"/>
    <w:next w:val="DarkReportSubtitle"/>
    <w:uiPriority w:val="36"/>
    <w:semiHidden/>
    <w:unhideWhenUsed/>
    <w:rsid w:val="004F1EE5"/>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semiHidden/>
    <w:unhideWhenUsed/>
    <w:rsid w:val="004F1EE5"/>
    <w:rPr>
      <w:color w:val="36383D" w:themeColor="accent6"/>
    </w:rPr>
  </w:style>
  <w:style w:type="paragraph" w:customStyle="1" w:styleId="LightReportSubtitle">
    <w:name w:val="Light Report Subtitle"/>
    <w:basedOn w:val="DarkReportSubtitle"/>
    <w:next w:val="LightVersion"/>
    <w:uiPriority w:val="36"/>
    <w:semiHidden/>
    <w:unhideWhenUsed/>
    <w:rsid w:val="004F1EE5"/>
    <w:rPr>
      <w:color w:val="36383D" w:themeColor="accent6"/>
    </w:rPr>
  </w:style>
  <w:style w:type="paragraph" w:customStyle="1" w:styleId="DarkTextualReportSubtitle">
    <w:name w:val="Dark Textual Report Subtitle"/>
    <w:basedOn w:val="DarkReportSubtitle"/>
    <w:uiPriority w:val="36"/>
    <w:semiHidden/>
    <w:unhideWhenUsed/>
    <w:rsid w:val="004F1EE5"/>
    <w:pPr>
      <w:framePr w:wrap="around" w:vAnchor="page" w:hAnchor="page" w:x="557" w:y="12690"/>
    </w:pPr>
  </w:style>
  <w:style w:type="paragraph" w:styleId="NormalWeb">
    <w:name w:val="Normal (Web)"/>
    <w:basedOn w:val="Normal"/>
    <w:uiPriority w:val="99"/>
    <w:semiHidden/>
    <w:rsid w:val="004F1EE5"/>
    <w:rPr>
      <w:rFonts w:cs="Times New Roman"/>
      <w:szCs w:val="24"/>
    </w:rPr>
  </w:style>
  <w:style w:type="table" w:customStyle="1" w:styleId="TablePlain">
    <w:name w:val="Table Plain"/>
    <w:basedOn w:val="TableNormal"/>
    <w:uiPriority w:val="99"/>
    <w:rsid w:val="004F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4F1E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4F1EE5"/>
    <w:pPr>
      <w:numPr>
        <w:numId w:val="8"/>
      </w:numPr>
    </w:pPr>
  </w:style>
  <w:style w:type="paragraph" w:styleId="BalloonText">
    <w:name w:val="Balloon Text"/>
    <w:basedOn w:val="Normal"/>
    <w:link w:val="BalloonTextChar"/>
    <w:uiPriority w:val="99"/>
    <w:semiHidden/>
    <w:locked/>
    <w:rsid w:val="004F1EE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EE5"/>
    <w:rPr>
      <w:rFonts w:ascii="Segoe UI" w:hAnsi="Segoe UI" w:cs="Segoe UI"/>
      <w:sz w:val="18"/>
      <w:szCs w:val="18"/>
    </w:rPr>
  </w:style>
  <w:style w:type="paragraph" w:styleId="Bibliography">
    <w:name w:val="Bibliography"/>
    <w:basedOn w:val="Normal"/>
    <w:next w:val="Normal"/>
    <w:uiPriority w:val="37"/>
    <w:semiHidden/>
    <w:locked/>
    <w:rsid w:val="004F1EE5"/>
  </w:style>
  <w:style w:type="paragraph" w:styleId="BlockText">
    <w:name w:val="Block Text"/>
    <w:basedOn w:val="Normal"/>
    <w:uiPriority w:val="99"/>
    <w:semiHidden/>
    <w:locked/>
    <w:rsid w:val="004F1EE5"/>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4F1EE5"/>
  </w:style>
  <w:style w:type="character" w:customStyle="1" w:styleId="BodyTextChar">
    <w:name w:val="Body Text Char"/>
    <w:basedOn w:val="DefaultParagraphFont"/>
    <w:link w:val="BodyText"/>
    <w:uiPriority w:val="99"/>
    <w:semiHidden/>
    <w:rsid w:val="004F1EE5"/>
  </w:style>
  <w:style w:type="paragraph" w:styleId="BodyText2">
    <w:name w:val="Body Text 2"/>
    <w:basedOn w:val="Normal"/>
    <w:link w:val="BodyText2Char"/>
    <w:uiPriority w:val="99"/>
    <w:semiHidden/>
    <w:rsid w:val="004F1EE5"/>
    <w:pPr>
      <w:spacing w:line="480" w:lineRule="auto"/>
    </w:pPr>
  </w:style>
  <w:style w:type="character" w:customStyle="1" w:styleId="BodyText2Char">
    <w:name w:val="Body Text 2 Char"/>
    <w:basedOn w:val="DefaultParagraphFont"/>
    <w:link w:val="BodyText2"/>
    <w:uiPriority w:val="99"/>
    <w:semiHidden/>
    <w:rsid w:val="004F1EE5"/>
  </w:style>
  <w:style w:type="paragraph" w:styleId="BodyText3">
    <w:name w:val="Body Text 3"/>
    <w:basedOn w:val="Normal"/>
    <w:link w:val="BodyText3Char"/>
    <w:uiPriority w:val="99"/>
    <w:semiHidden/>
    <w:locked/>
    <w:rsid w:val="004F1EE5"/>
    <w:rPr>
      <w:sz w:val="16"/>
      <w:szCs w:val="16"/>
    </w:rPr>
  </w:style>
  <w:style w:type="character" w:customStyle="1" w:styleId="BodyText3Char">
    <w:name w:val="Body Text 3 Char"/>
    <w:basedOn w:val="DefaultParagraphFont"/>
    <w:link w:val="BodyText3"/>
    <w:uiPriority w:val="99"/>
    <w:semiHidden/>
    <w:rsid w:val="004F1EE5"/>
    <w:rPr>
      <w:sz w:val="16"/>
      <w:szCs w:val="16"/>
    </w:rPr>
  </w:style>
  <w:style w:type="paragraph" w:styleId="BodyTextFirstIndent">
    <w:name w:val="Body Text First Indent"/>
    <w:basedOn w:val="BodyText"/>
    <w:link w:val="BodyTextFirstIndentChar"/>
    <w:uiPriority w:val="99"/>
    <w:semiHidden/>
    <w:rsid w:val="004F1EE5"/>
    <w:pPr>
      <w:ind w:firstLine="360"/>
    </w:pPr>
  </w:style>
  <w:style w:type="character" w:customStyle="1" w:styleId="BodyTextFirstIndentChar">
    <w:name w:val="Body Text First Indent Char"/>
    <w:basedOn w:val="BodyTextChar"/>
    <w:link w:val="BodyTextFirstIndent"/>
    <w:uiPriority w:val="99"/>
    <w:semiHidden/>
    <w:rsid w:val="004F1EE5"/>
  </w:style>
  <w:style w:type="paragraph" w:styleId="BodyTextIndent">
    <w:name w:val="Body Text Indent"/>
    <w:basedOn w:val="Normal"/>
    <w:link w:val="BodyTextIndentChar"/>
    <w:uiPriority w:val="99"/>
    <w:semiHidden/>
    <w:rsid w:val="004F1EE5"/>
    <w:pPr>
      <w:ind w:left="283"/>
    </w:pPr>
  </w:style>
  <w:style w:type="character" w:customStyle="1" w:styleId="BodyTextIndentChar">
    <w:name w:val="Body Text Indent Char"/>
    <w:basedOn w:val="DefaultParagraphFont"/>
    <w:link w:val="BodyTextIndent"/>
    <w:uiPriority w:val="99"/>
    <w:semiHidden/>
    <w:rsid w:val="004F1EE5"/>
  </w:style>
  <w:style w:type="paragraph" w:styleId="BodyTextFirstIndent2">
    <w:name w:val="Body Text First Indent 2"/>
    <w:basedOn w:val="BodyTextIndent"/>
    <w:link w:val="BodyTextFirstIndent2Char"/>
    <w:uiPriority w:val="99"/>
    <w:semiHidden/>
    <w:rsid w:val="004F1EE5"/>
    <w:pPr>
      <w:ind w:left="360" w:firstLine="360"/>
    </w:pPr>
  </w:style>
  <w:style w:type="character" w:customStyle="1" w:styleId="BodyTextFirstIndent2Char">
    <w:name w:val="Body Text First Indent 2 Char"/>
    <w:basedOn w:val="BodyTextIndentChar"/>
    <w:link w:val="BodyTextFirstIndent2"/>
    <w:uiPriority w:val="99"/>
    <w:semiHidden/>
    <w:rsid w:val="004F1EE5"/>
  </w:style>
  <w:style w:type="paragraph" w:styleId="BodyTextIndent2">
    <w:name w:val="Body Text Indent 2"/>
    <w:basedOn w:val="Normal"/>
    <w:link w:val="BodyTextIndent2Char"/>
    <w:uiPriority w:val="99"/>
    <w:semiHidden/>
    <w:rsid w:val="004F1EE5"/>
    <w:pPr>
      <w:spacing w:line="480" w:lineRule="auto"/>
      <w:ind w:left="283"/>
    </w:pPr>
  </w:style>
  <w:style w:type="character" w:customStyle="1" w:styleId="BodyTextIndent2Char">
    <w:name w:val="Body Text Indent 2 Char"/>
    <w:basedOn w:val="DefaultParagraphFont"/>
    <w:link w:val="BodyTextIndent2"/>
    <w:uiPriority w:val="99"/>
    <w:semiHidden/>
    <w:rsid w:val="004F1EE5"/>
  </w:style>
  <w:style w:type="paragraph" w:styleId="BodyTextIndent3">
    <w:name w:val="Body Text Indent 3"/>
    <w:basedOn w:val="Normal"/>
    <w:link w:val="BodyTextIndent3Char"/>
    <w:uiPriority w:val="99"/>
    <w:semiHidden/>
    <w:rsid w:val="004F1EE5"/>
    <w:pPr>
      <w:ind w:left="283"/>
    </w:pPr>
    <w:rPr>
      <w:sz w:val="16"/>
      <w:szCs w:val="16"/>
    </w:rPr>
  </w:style>
  <w:style w:type="character" w:customStyle="1" w:styleId="BodyTextIndent3Char">
    <w:name w:val="Body Text Indent 3 Char"/>
    <w:basedOn w:val="DefaultParagraphFont"/>
    <w:link w:val="BodyTextIndent3"/>
    <w:uiPriority w:val="99"/>
    <w:semiHidden/>
    <w:rsid w:val="004F1EE5"/>
    <w:rPr>
      <w:sz w:val="16"/>
      <w:szCs w:val="16"/>
    </w:rPr>
  </w:style>
  <w:style w:type="character" w:styleId="BookTitle">
    <w:name w:val="Book Title"/>
    <w:basedOn w:val="DefaultParagraphFont"/>
    <w:uiPriority w:val="33"/>
    <w:semiHidden/>
    <w:qFormat/>
    <w:locked/>
    <w:rsid w:val="004F1EE5"/>
    <w:rPr>
      <w:b/>
      <w:bCs/>
      <w:i/>
      <w:iCs/>
      <w:spacing w:val="5"/>
    </w:rPr>
  </w:style>
  <w:style w:type="paragraph" w:styleId="Closing">
    <w:name w:val="Closing"/>
    <w:basedOn w:val="Normal"/>
    <w:link w:val="ClosingChar"/>
    <w:uiPriority w:val="99"/>
    <w:semiHidden/>
    <w:locked/>
    <w:rsid w:val="004F1EE5"/>
    <w:pPr>
      <w:spacing w:before="0" w:after="0"/>
      <w:ind w:left="4252"/>
    </w:pPr>
  </w:style>
  <w:style w:type="character" w:customStyle="1" w:styleId="ClosingChar">
    <w:name w:val="Closing Char"/>
    <w:basedOn w:val="DefaultParagraphFont"/>
    <w:link w:val="Closing"/>
    <w:uiPriority w:val="99"/>
    <w:semiHidden/>
    <w:rsid w:val="004F1EE5"/>
  </w:style>
  <w:style w:type="character" w:styleId="CommentReference">
    <w:name w:val="annotation reference"/>
    <w:basedOn w:val="DefaultParagraphFont"/>
    <w:uiPriority w:val="99"/>
    <w:semiHidden/>
    <w:locked/>
    <w:rsid w:val="004F1EE5"/>
    <w:rPr>
      <w:sz w:val="16"/>
      <w:szCs w:val="16"/>
    </w:rPr>
  </w:style>
  <w:style w:type="paragraph" w:styleId="CommentText">
    <w:name w:val="annotation text"/>
    <w:basedOn w:val="Normal"/>
    <w:link w:val="CommentTextChar"/>
    <w:uiPriority w:val="99"/>
    <w:semiHidden/>
    <w:locked/>
    <w:rsid w:val="004F1EE5"/>
  </w:style>
  <w:style w:type="character" w:customStyle="1" w:styleId="CommentTextChar">
    <w:name w:val="Comment Text Char"/>
    <w:basedOn w:val="DefaultParagraphFont"/>
    <w:link w:val="CommentText"/>
    <w:uiPriority w:val="99"/>
    <w:semiHidden/>
    <w:rsid w:val="004F1EE5"/>
  </w:style>
  <w:style w:type="paragraph" w:styleId="CommentSubject">
    <w:name w:val="annotation subject"/>
    <w:basedOn w:val="CommentText"/>
    <w:next w:val="CommentText"/>
    <w:link w:val="CommentSubjectChar"/>
    <w:uiPriority w:val="99"/>
    <w:semiHidden/>
    <w:locked/>
    <w:rsid w:val="004F1EE5"/>
    <w:rPr>
      <w:b/>
      <w:bCs/>
    </w:rPr>
  </w:style>
  <w:style w:type="character" w:customStyle="1" w:styleId="CommentSubjectChar">
    <w:name w:val="Comment Subject Char"/>
    <w:basedOn w:val="CommentTextChar"/>
    <w:link w:val="CommentSubject"/>
    <w:uiPriority w:val="99"/>
    <w:semiHidden/>
    <w:rsid w:val="004F1EE5"/>
    <w:rPr>
      <w:b/>
      <w:bCs/>
    </w:rPr>
  </w:style>
  <w:style w:type="paragraph" w:styleId="DocumentMap">
    <w:name w:val="Document Map"/>
    <w:basedOn w:val="Normal"/>
    <w:link w:val="DocumentMapChar"/>
    <w:uiPriority w:val="99"/>
    <w:semiHidden/>
    <w:locked/>
    <w:rsid w:val="004F1EE5"/>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F1EE5"/>
    <w:rPr>
      <w:rFonts w:ascii="Segoe UI" w:hAnsi="Segoe UI" w:cs="Segoe UI"/>
      <w:sz w:val="16"/>
      <w:szCs w:val="16"/>
    </w:rPr>
  </w:style>
  <w:style w:type="paragraph" w:styleId="E-mailSignature">
    <w:name w:val="E-mail Signature"/>
    <w:basedOn w:val="Normal"/>
    <w:link w:val="E-mailSignatureChar"/>
    <w:uiPriority w:val="99"/>
    <w:semiHidden/>
    <w:locked/>
    <w:rsid w:val="004F1EE5"/>
    <w:pPr>
      <w:spacing w:before="0" w:after="0"/>
    </w:pPr>
  </w:style>
  <w:style w:type="character" w:customStyle="1" w:styleId="E-mailSignatureChar">
    <w:name w:val="E-mail Signature Char"/>
    <w:basedOn w:val="DefaultParagraphFont"/>
    <w:link w:val="E-mailSignature"/>
    <w:uiPriority w:val="99"/>
    <w:semiHidden/>
    <w:rsid w:val="004F1EE5"/>
  </w:style>
  <w:style w:type="character" w:styleId="Emphasis">
    <w:name w:val="Emphasis"/>
    <w:basedOn w:val="DefaultParagraphFont"/>
    <w:uiPriority w:val="20"/>
    <w:semiHidden/>
    <w:qFormat/>
    <w:locked/>
    <w:rsid w:val="004F1EE5"/>
    <w:rPr>
      <w:i/>
      <w:iCs/>
    </w:rPr>
  </w:style>
  <w:style w:type="character" w:styleId="EndnoteReference">
    <w:name w:val="endnote reference"/>
    <w:basedOn w:val="DefaultParagraphFont"/>
    <w:uiPriority w:val="99"/>
    <w:semiHidden/>
    <w:locked/>
    <w:rsid w:val="004F1EE5"/>
    <w:rPr>
      <w:vertAlign w:val="superscript"/>
    </w:rPr>
  </w:style>
  <w:style w:type="paragraph" w:styleId="EndnoteText">
    <w:name w:val="endnote text"/>
    <w:basedOn w:val="Normal"/>
    <w:link w:val="EndnoteTextChar"/>
    <w:uiPriority w:val="99"/>
    <w:semiHidden/>
    <w:locked/>
    <w:rsid w:val="004F1EE5"/>
    <w:pPr>
      <w:spacing w:before="0" w:after="0"/>
    </w:pPr>
  </w:style>
  <w:style w:type="character" w:customStyle="1" w:styleId="EndnoteTextChar">
    <w:name w:val="Endnote Text Char"/>
    <w:basedOn w:val="DefaultParagraphFont"/>
    <w:link w:val="EndnoteText"/>
    <w:uiPriority w:val="99"/>
    <w:semiHidden/>
    <w:rsid w:val="004F1EE5"/>
  </w:style>
  <w:style w:type="paragraph" w:styleId="EnvelopeReturn">
    <w:name w:val="envelope return"/>
    <w:basedOn w:val="Normal"/>
    <w:uiPriority w:val="99"/>
    <w:semiHidden/>
    <w:rsid w:val="004F1EE5"/>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4F1EE5"/>
    <w:rPr>
      <w:color w:val="2B579A"/>
      <w:shd w:val="clear" w:color="auto" w:fill="E1DFDD"/>
    </w:rPr>
  </w:style>
  <w:style w:type="character" w:styleId="HTMLAcronym">
    <w:name w:val="HTML Acronym"/>
    <w:basedOn w:val="DefaultParagraphFont"/>
    <w:uiPriority w:val="99"/>
    <w:semiHidden/>
    <w:locked/>
    <w:rsid w:val="004F1EE5"/>
  </w:style>
  <w:style w:type="paragraph" w:styleId="HTMLAddress">
    <w:name w:val="HTML Address"/>
    <w:basedOn w:val="Normal"/>
    <w:link w:val="HTMLAddressChar"/>
    <w:uiPriority w:val="99"/>
    <w:semiHidden/>
    <w:locked/>
    <w:rsid w:val="004F1EE5"/>
    <w:pPr>
      <w:spacing w:before="0" w:after="0"/>
    </w:pPr>
    <w:rPr>
      <w:i/>
      <w:iCs/>
    </w:rPr>
  </w:style>
  <w:style w:type="character" w:customStyle="1" w:styleId="HTMLAddressChar">
    <w:name w:val="HTML Address Char"/>
    <w:basedOn w:val="DefaultParagraphFont"/>
    <w:link w:val="HTMLAddress"/>
    <w:uiPriority w:val="99"/>
    <w:semiHidden/>
    <w:rsid w:val="004F1EE5"/>
    <w:rPr>
      <w:i/>
      <w:iCs/>
    </w:rPr>
  </w:style>
  <w:style w:type="character" w:styleId="HTMLCite">
    <w:name w:val="HTML Cite"/>
    <w:basedOn w:val="DefaultParagraphFont"/>
    <w:uiPriority w:val="99"/>
    <w:semiHidden/>
    <w:locked/>
    <w:rsid w:val="004F1EE5"/>
    <w:rPr>
      <w:i/>
      <w:iCs/>
    </w:rPr>
  </w:style>
  <w:style w:type="character" w:styleId="HTMLCode">
    <w:name w:val="HTML Code"/>
    <w:basedOn w:val="DefaultParagraphFont"/>
    <w:uiPriority w:val="99"/>
    <w:semiHidden/>
    <w:locked/>
    <w:rsid w:val="004F1EE5"/>
    <w:rPr>
      <w:rFonts w:ascii="Consolas" w:hAnsi="Consolas"/>
      <w:sz w:val="20"/>
      <w:szCs w:val="20"/>
    </w:rPr>
  </w:style>
  <w:style w:type="character" w:styleId="HTMLDefinition">
    <w:name w:val="HTML Definition"/>
    <w:basedOn w:val="DefaultParagraphFont"/>
    <w:uiPriority w:val="99"/>
    <w:semiHidden/>
    <w:locked/>
    <w:rsid w:val="004F1EE5"/>
    <w:rPr>
      <w:i/>
      <w:iCs/>
    </w:rPr>
  </w:style>
  <w:style w:type="character" w:styleId="HTMLKeyboard">
    <w:name w:val="HTML Keyboard"/>
    <w:basedOn w:val="DefaultParagraphFont"/>
    <w:uiPriority w:val="99"/>
    <w:semiHidden/>
    <w:locked/>
    <w:rsid w:val="004F1EE5"/>
    <w:rPr>
      <w:rFonts w:ascii="Consolas" w:hAnsi="Consolas"/>
      <w:sz w:val="20"/>
      <w:szCs w:val="20"/>
    </w:rPr>
  </w:style>
  <w:style w:type="paragraph" w:styleId="HTMLPreformatted">
    <w:name w:val="HTML Preformatted"/>
    <w:basedOn w:val="Normal"/>
    <w:link w:val="HTMLPreformattedChar"/>
    <w:uiPriority w:val="99"/>
    <w:semiHidden/>
    <w:locked/>
    <w:rsid w:val="004F1EE5"/>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4F1EE5"/>
    <w:rPr>
      <w:rFonts w:ascii="Consolas" w:hAnsi="Consolas"/>
    </w:rPr>
  </w:style>
  <w:style w:type="character" w:styleId="HTMLSample">
    <w:name w:val="HTML Sample"/>
    <w:basedOn w:val="DefaultParagraphFont"/>
    <w:uiPriority w:val="99"/>
    <w:semiHidden/>
    <w:locked/>
    <w:rsid w:val="004F1EE5"/>
    <w:rPr>
      <w:rFonts w:ascii="Consolas" w:hAnsi="Consolas"/>
      <w:sz w:val="24"/>
      <w:szCs w:val="24"/>
    </w:rPr>
  </w:style>
  <w:style w:type="character" w:styleId="HTMLTypewriter">
    <w:name w:val="HTML Typewriter"/>
    <w:basedOn w:val="DefaultParagraphFont"/>
    <w:uiPriority w:val="99"/>
    <w:semiHidden/>
    <w:locked/>
    <w:rsid w:val="004F1EE5"/>
    <w:rPr>
      <w:rFonts w:ascii="Consolas" w:hAnsi="Consolas"/>
      <w:sz w:val="20"/>
      <w:szCs w:val="20"/>
    </w:rPr>
  </w:style>
  <w:style w:type="character" w:styleId="HTMLVariable">
    <w:name w:val="HTML Variable"/>
    <w:basedOn w:val="DefaultParagraphFont"/>
    <w:uiPriority w:val="99"/>
    <w:semiHidden/>
    <w:locked/>
    <w:rsid w:val="004F1EE5"/>
    <w:rPr>
      <w:i/>
      <w:iCs/>
    </w:rPr>
  </w:style>
  <w:style w:type="paragraph" w:styleId="Index1">
    <w:name w:val="index 1"/>
    <w:basedOn w:val="Normal"/>
    <w:next w:val="Normal"/>
    <w:autoRedefine/>
    <w:uiPriority w:val="99"/>
    <w:semiHidden/>
    <w:locked/>
    <w:rsid w:val="004F1EE5"/>
    <w:pPr>
      <w:spacing w:before="0" w:after="0"/>
      <w:ind w:left="200" w:hanging="200"/>
    </w:pPr>
  </w:style>
  <w:style w:type="paragraph" w:styleId="Index2">
    <w:name w:val="index 2"/>
    <w:basedOn w:val="Normal"/>
    <w:next w:val="Normal"/>
    <w:autoRedefine/>
    <w:uiPriority w:val="99"/>
    <w:semiHidden/>
    <w:locked/>
    <w:rsid w:val="004F1EE5"/>
    <w:pPr>
      <w:spacing w:before="0" w:after="0"/>
      <w:ind w:left="400" w:hanging="200"/>
    </w:pPr>
  </w:style>
  <w:style w:type="paragraph" w:styleId="Index3">
    <w:name w:val="index 3"/>
    <w:basedOn w:val="Normal"/>
    <w:next w:val="Normal"/>
    <w:autoRedefine/>
    <w:uiPriority w:val="99"/>
    <w:semiHidden/>
    <w:locked/>
    <w:rsid w:val="004F1EE5"/>
    <w:pPr>
      <w:spacing w:before="0" w:after="0"/>
      <w:ind w:left="600" w:hanging="200"/>
    </w:pPr>
  </w:style>
  <w:style w:type="paragraph" w:styleId="Index4">
    <w:name w:val="index 4"/>
    <w:basedOn w:val="Normal"/>
    <w:next w:val="Normal"/>
    <w:autoRedefine/>
    <w:uiPriority w:val="99"/>
    <w:semiHidden/>
    <w:locked/>
    <w:rsid w:val="004F1EE5"/>
    <w:pPr>
      <w:spacing w:before="0" w:after="0"/>
      <w:ind w:left="800" w:hanging="200"/>
    </w:pPr>
  </w:style>
  <w:style w:type="paragraph" w:styleId="Index5">
    <w:name w:val="index 5"/>
    <w:basedOn w:val="Normal"/>
    <w:next w:val="Normal"/>
    <w:autoRedefine/>
    <w:uiPriority w:val="99"/>
    <w:semiHidden/>
    <w:locked/>
    <w:rsid w:val="004F1EE5"/>
    <w:pPr>
      <w:spacing w:before="0" w:after="0"/>
      <w:ind w:left="1000" w:hanging="200"/>
    </w:pPr>
  </w:style>
  <w:style w:type="paragraph" w:styleId="Index6">
    <w:name w:val="index 6"/>
    <w:basedOn w:val="Normal"/>
    <w:next w:val="Normal"/>
    <w:autoRedefine/>
    <w:uiPriority w:val="99"/>
    <w:semiHidden/>
    <w:locked/>
    <w:rsid w:val="004F1EE5"/>
    <w:pPr>
      <w:spacing w:before="0" w:after="0"/>
      <w:ind w:left="1200" w:hanging="200"/>
    </w:pPr>
  </w:style>
  <w:style w:type="paragraph" w:styleId="Index7">
    <w:name w:val="index 7"/>
    <w:basedOn w:val="Normal"/>
    <w:next w:val="Normal"/>
    <w:autoRedefine/>
    <w:uiPriority w:val="99"/>
    <w:semiHidden/>
    <w:locked/>
    <w:rsid w:val="004F1EE5"/>
    <w:pPr>
      <w:spacing w:before="0" w:after="0"/>
      <w:ind w:left="1400" w:hanging="200"/>
    </w:pPr>
  </w:style>
  <w:style w:type="paragraph" w:styleId="Index8">
    <w:name w:val="index 8"/>
    <w:basedOn w:val="Normal"/>
    <w:next w:val="Normal"/>
    <w:autoRedefine/>
    <w:uiPriority w:val="99"/>
    <w:semiHidden/>
    <w:locked/>
    <w:rsid w:val="004F1EE5"/>
    <w:pPr>
      <w:spacing w:before="0" w:after="0"/>
      <w:ind w:left="1600" w:hanging="200"/>
    </w:pPr>
  </w:style>
  <w:style w:type="paragraph" w:styleId="Index9">
    <w:name w:val="index 9"/>
    <w:basedOn w:val="Normal"/>
    <w:next w:val="Normal"/>
    <w:autoRedefine/>
    <w:uiPriority w:val="99"/>
    <w:semiHidden/>
    <w:locked/>
    <w:rsid w:val="004F1EE5"/>
    <w:pPr>
      <w:spacing w:before="0" w:after="0"/>
      <w:ind w:left="1800" w:hanging="200"/>
    </w:pPr>
  </w:style>
  <w:style w:type="paragraph" w:styleId="IndexHeading">
    <w:name w:val="index heading"/>
    <w:basedOn w:val="Normal"/>
    <w:next w:val="Index1"/>
    <w:uiPriority w:val="99"/>
    <w:semiHidden/>
    <w:locked/>
    <w:rsid w:val="004F1EE5"/>
    <w:rPr>
      <w:rFonts w:asciiTheme="majorHAnsi" w:eastAsiaTheme="majorEastAsia" w:hAnsiTheme="majorHAnsi" w:cstheme="majorBidi"/>
      <w:b/>
      <w:bCs/>
    </w:rPr>
  </w:style>
  <w:style w:type="character" w:styleId="IntenseEmphasis">
    <w:name w:val="Intense Emphasis"/>
    <w:basedOn w:val="DefaultParagraphFont"/>
    <w:uiPriority w:val="21"/>
    <w:semiHidden/>
    <w:rsid w:val="004F1EE5"/>
    <w:rPr>
      <w:i/>
      <w:iCs/>
      <w:color w:val="075D5F" w:themeColor="accent1"/>
    </w:rPr>
  </w:style>
  <w:style w:type="character" w:styleId="IntenseReference">
    <w:name w:val="Intense Reference"/>
    <w:basedOn w:val="DefaultParagraphFont"/>
    <w:uiPriority w:val="32"/>
    <w:semiHidden/>
    <w:rsid w:val="004F1EE5"/>
    <w:rPr>
      <w:b/>
      <w:bCs/>
      <w:smallCaps/>
      <w:color w:val="075D5F" w:themeColor="accent1"/>
      <w:spacing w:val="5"/>
    </w:rPr>
  </w:style>
  <w:style w:type="character" w:styleId="LineNumber">
    <w:name w:val="line number"/>
    <w:basedOn w:val="DefaultParagraphFont"/>
    <w:uiPriority w:val="99"/>
    <w:semiHidden/>
    <w:locked/>
    <w:rsid w:val="004F1EE5"/>
  </w:style>
  <w:style w:type="paragraph" w:styleId="MacroText">
    <w:name w:val="macro"/>
    <w:link w:val="MacroTextChar"/>
    <w:uiPriority w:val="99"/>
    <w:semiHidden/>
    <w:locked/>
    <w:rsid w:val="004F1EE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4F1EE5"/>
    <w:rPr>
      <w:rFonts w:ascii="Consolas" w:hAnsi="Consolas"/>
    </w:rPr>
  </w:style>
  <w:style w:type="character" w:styleId="Mention">
    <w:name w:val="Mention"/>
    <w:basedOn w:val="DefaultParagraphFont"/>
    <w:uiPriority w:val="99"/>
    <w:semiHidden/>
    <w:locked/>
    <w:rsid w:val="004F1EE5"/>
    <w:rPr>
      <w:color w:val="2B579A"/>
      <w:shd w:val="clear" w:color="auto" w:fill="E1DFDD"/>
    </w:rPr>
  </w:style>
  <w:style w:type="paragraph" w:styleId="MessageHeader">
    <w:name w:val="Message Header"/>
    <w:basedOn w:val="Normal"/>
    <w:link w:val="MessageHeaderChar"/>
    <w:uiPriority w:val="99"/>
    <w:semiHidden/>
    <w:locked/>
    <w:rsid w:val="004F1EE5"/>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F1EE5"/>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4F1EE5"/>
    <w:pPr>
      <w:ind w:left="720"/>
    </w:pPr>
  </w:style>
  <w:style w:type="paragraph" w:styleId="NoteHeading">
    <w:name w:val="Note Heading"/>
    <w:basedOn w:val="Normal"/>
    <w:next w:val="Normal"/>
    <w:link w:val="NoteHeadingChar"/>
    <w:uiPriority w:val="37"/>
    <w:semiHidden/>
    <w:rsid w:val="004F1EE5"/>
    <w:pPr>
      <w:spacing w:before="0" w:after="0"/>
    </w:pPr>
  </w:style>
  <w:style w:type="character" w:customStyle="1" w:styleId="NoteHeadingChar">
    <w:name w:val="Note Heading Char"/>
    <w:basedOn w:val="DefaultParagraphFont"/>
    <w:link w:val="NoteHeading"/>
    <w:uiPriority w:val="37"/>
    <w:semiHidden/>
    <w:rsid w:val="004F1EE5"/>
  </w:style>
  <w:style w:type="character" w:styleId="PageNumber">
    <w:name w:val="page number"/>
    <w:basedOn w:val="DefaultParagraphFont"/>
    <w:uiPriority w:val="99"/>
    <w:semiHidden/>
    <w:locked/>
    <w:rsid w:val="004F1EE5"/>
  </w:style>
  <w:style w:type="paragraph" w:styleId="PlainText">
    <w:name w:val="Plain Text"/>
    <w:basedOn w:val="Normal"/>
    <w:link w:val="PlainTextChar"/>
    <w:uiPriority w:val="99"/>
    <w:semiHidden/>
    <w:rsid w:val="004F1EE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4F1EE5"/>
    <w:rPr>
      <w:rFonts w:ascii="Consolas" w:hAnsi="Consolas"/>
      <w:sz w:val="21"/>
      <w:szCs w:val="21"/>
    </w:rPr>
  </w:style>
  <w:style w:type="character" w:styleId="SmartHyperlink">
    <w:name w:val="Smart Hyperlink"/>
    <w:basedOn w:val="DefaultParagraphFont"/>
    <w:uiPriority w:val="99"/>
    <w:semiHidden/>
    <w:locked/>
    <w:rsid w:val="004F1EE5"/>
    <w:rPr>
      <w:u w:val="dotted"/>
    </w:rPr>
  </w:style>
  <w:style w:type="character" w:styleId="SmartLink">
    <w:name w:val="Smart Link"/>
    <w:basedOn w:val="DefaultParagraphFont"/>
    <w:uiPriority w:val="99"/>
    <w:semiHidden/>
    <w:locked/>
    <w:rsid w:val="004F1EE5"/>
    <w:rPr>
      <w:color w:val="0000FF"/>
      <w:u w:val="single"/>
      <w:shd w:val="clear" w:color="auto" w:fill="F3F2F1"/>
    </w:rPr>
  </w:style>
  <w:style w:type="character" w:styleId="Strong">
    <w:name w:val="Strong"/>
    <w:basedOn w:val="DefaultParagraphFont"/>
    <w:uiPriority w:val="22"/>
    <w:qFormat/>
    <w:rsid w:val="004F1EE5"/>
    <w:rPr>
      <w:b/>
      <w:bCs/>
    </w:rPr>
  </w:style>
  <w:style w:type="character" w:styleId="SubtleEmphasis">
    <w:name w:val="Subtle Emphasis"/>
    <w:basedOn w:val="DefaultParagraphFont"/>
    <w:uiPriority w:val="19"/>
    <w:semiHidden/>
    <w:rsid w:val="004F1EE5"/>
    <w:rPr>
      <w:i/>
      <w:iCs/>
      <w:color w:val="404040" w:themeColor="text1" w:themeTint="BF"/>
    </w:rPr>
  </w:style>
  <w:style w:type="character" w:styleId="SubtleReference">
    <w:name w:val="Subtle Reference"/>
    <w:basedOn w:val="DefaultParagraphFont"/>
    <w:uiPriority w:val="31"/>
    <w:semiHidden/>
    <w:rsid w:val="004F1EE5"/>
    <w:rPr>
      <w:smallCaps/>
      <w:color w:val="5A5A5A" w:themeColor="text1" w:themeTint="A5"/>
    </w:rPr>
  </w:style>
  <w:style w:type="paragraph" w:styleId="TableofAuthorities">
    <w:name w:val="table of authorities"/>
    <w:basedOn w:val="Normal"/>
    <w:next w:val="Normal"/>
    <w:uiPriority w:val="99"/>
    <w:semiHidden/>
    <w:rsid w:val="004F1EE5"/>
    <w:pPr>
      <w:spacing w:after="0"/>
      <w:ind w:left="200" w:hanging="200"/>
    </w:pPr>
  </w:style>
  <w:style w:type="paragraph" w:styleId="TOAHeading">
    <w:name w:val="toa heading"/>
    <w:basedOn w:val="Normal"/>
    <w:next w:val="Normal"/>
    <w:uiPriority w:val="99"/>
    <w:semiHidden/>
    <w:rsid w:val="004F1EE5"/>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4F1EE5"/>
    <w:pPr>
      <w:spacing w:after="100"/>
      <w:ind w:left="1200"/>
    </w:pPr>
  </w:style>
  <w:style w:type="paragraph" w:styleId="TOC8">
    <w:name w:val="toc 8"/>
    <w:basedOn w:val="Normal"/>
    <w:next w:val="Normal"/>
    <w:autoRedefine/>
    <w:uiPriority w:val="39"/>
    <w:semiHidden/>
    <w:rsid w:val="004F1EE5"/>
    <w:pPr>
      <w:spacing w:after="100"/>
      <w:ind w:left="1400"/>
    </w:pPr>
  </w:style>
  <w:style w:type="paragraph" w:styleId="TOC9">
    <w:name w:val="toc 9"/>
    <w:basedOn w:val="Normal"/>
    <w:next w:val="Normal"/>
    <w:autoRedefine/>
    <w:uiPriority w:val="39"/>
    <w:semiHidden/>
    <w:rsid w:val="004F1EE5"/>
    <w:pPr>
      <w:spacing w:after="100"/>
      <w:ind w:left="1600"/>
    </w:pPr>
  </w:style>
  <w:style w:type="character" w:styleId="UnresolvedMention">
    <w:name w:val="Unresolved Mention"/>
    <w:basedOn w:val="DefaultParagraphFont"/>
    <w:uiPriority w:val="99"/>
    <w:semiHidden/>
    <w:locked/>
    <w:rsid w:val="004F1EE5"/>
    <w:rPr>
      <w:color w:val="605E5C"/>
      <w:shd w:val="clear" w:color="auto" w:fill="E1DFDD"/>
    </w:rPr>
  </w:style>
  <w:style w:type="table" w:customStyle="1" w:styleId="TablePlainNoSpacing">
    <w:name w:val="Table Plain No Spacing"/>
    <w:basedOn w:val="TablePlain"/>
    <w:uiPriority w:val="99"/>
    <w:rsid w:val="004F1EE5"/>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4F1EE5"/>
    <w:rPr>
      <w:color w:val="FFFFFF" w:themeColor="background1"/>
    </w:rPr>
  </w:style>
  <w:style w:type="paragraph" w:customStyle="1" w:styleId="DarkVersion">
    <w:name w:val="Dark Version"/>
    <w:basedOn w:val="LightVersion"/>
    <w:uiPriority w:val="36"/>
    <w:semiHidden/>
    <w:unhideWhenUsed/>
    <w:rsid w:val="004F1EE5"/>
    <w:rPr>
      <w:color w:val="FFFFFF" w:themeColor="background1"/>
    </w:rPr>
  </w:style>
  <w:style w:type="paragraph" w:customStyle="1" w:styleId="LightDocumentType">
    <w:name w:val="Light Document Type"/>
    <w:basedOn w:val="Normal"/>
    <w:uiPriority w:val="36"/>
    <w:semiHidden/>
    <w:unhideWhenUsed/>
    <w:rsid w:val="004F1EE5"/>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semiHidden/>
    <w:unhideWhenUsed/>
    <w:rsid w:val="004F1EE5"/>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4F1EE5"/>
    <w:pPr>
      <w:framePr w:wrap="around" w:vAnchor="page" w:hAnchor="page" w:x="557" w:y="12690"/>
    </w:pPr>
  </w:style>
  <w:style w:type="paragraph" w:customStyle="1" w:styleId="DarkBackCoverText">
    <w:name w:val="Dark Back Cover Text"/>
    <w:basedOn w:val="Normal"/>
    <w:uiPriority w:val="36"/>
    <w:semiHidden/>
    <w:unhideWhenUsed/>
    <w:rsid w:val="004F1EE5"/>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4F1EE5"/>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4F1EE5"/>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4F1EE5"/>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4F1EE5"/>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4F1EE5"/>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4F1EE5"/>
    <w:pPr>
      <w:spacing w:before="480"/>
      <w:ind w:left="1021"/>
    </w:pPr>
  </w:style>
  <w:style w:type="paragraph" w:customStyle="1" w:styleId="ProjectPlanCoverSubtitle">
    <w:name w:val="Project Plan Cover Subtitle"/>
    <w:basedOn w:val="DarkReportSubtitle"/>
    <w:uiPriority w:val="36"/>
    <w:semiHidden/>
    <w:unhideWhenUsed/>
    <w:rsid w:val="004F1EE5"/>
    <w:pPr>
      <w:spacing w:after="5500"/>
      <w:contextualSpacing/>
    </w:pPr>
  </w:style>
  <w:style w:type="paragraph" w:customStyle="1" w:styleId="BannerTitle">
    <w:name w:val="Banner Title"/>
    <w:basedOn w:val="Header"/>
    <w:next w:val="BannerSubtitle"/>
    <w:uiPriority w:val="99"/>
    <w:rsid w:val="004F1EE5"/>
    <w:rPr>
      <w:rFonts w:ascii="VIC Light" w:hAnsi="VIC Light"/>
      <w:sz w:val="48"/>
    </w:rPr>
  </w:style>
  <w:style w:type="paragraph" w:customStyle="1" w:styleId="BannerSubtitle">
    <w:name w:val="Banner Subtitle"/>
    <w:basedOn w:val="BannerTitle"/>
    <w:uiPriority w:val="99"/>
    <w:rsid w:val="004F1EE5"/>
    <w:pPr>
      <w:spacing w:after="300"/>
      <w:contextualSpacing/>
    </w:pPr>
    <w:rPr>
      <w:sz w:val="22"/>
    </w:rPr>
  </w:style>
  <w:style w:type="numbering" w:customStyle="1" w:styleId="Numbering">
    <w:name w:val="Numbering"/>
    <w:uiPriority w:val="99"/>
    <w:rsid w:val="004F1EE5"/>
    <w:pPr>
      <w:numPr>
        <w:numId w:val="17"/>
      </w:numPr>
    </w:pPr>
  </w:style>
  <w:style w:type="paragraph" w:customStyle="1" w:styleId="Introduction-small">
    <w:name w:val="Introduction-small"/>
    <w:basedOn w:val="Introduction"/>
    <w:uiPriority w:val="8"/>
    <w:qFormat/>
    <w:rsid w:val="00D55072"/>
    <w:rPr>
      <w:b w:val="0"/>
      <w:color w:val="000000" w:themeColor="text1"/>
      <w:sz w:val="24"/>
    </w:rPr>
  </w:style>
  <w:style w:type="character" w:customStyle="1" w:styleId="IntroductionChar">
    <w:name w:val="Introduction Char"/>
    <w:basedOn w:val="DefaultParagraphFont"/>
    <w:link w:val="Introduction"/>
    <w:uiPriority w:val="10"/>
    <w:rsid w:val="00D55072"/>
    <w:rPr>
      <w:b/>
      <w:color w:val="075D5F" w:themeColor="accent1"/>
      <w:sz w:val="30"/>
    </w:rPr>
  </w:style>
  <w:style w:type="numbering" w:customStyle="1" w:styleId="Bullets">
    <w:name w:val="Bullets"/>
    <w:uiPriority w:val="99"/>
    <w:rsid w:val="008F6927"/>
    <w:pPr>
      <w:numPr>
        <w:numId w:val="73"/>
      </w:numPr>
    </w:pPr>
  </w:style>
  <w:style w:type="paragraph" w:customStyle="1" w:styleId="FooterBanner">
    <w:name w:val="Footer Banner"/>
    <w:basedOn w:val="Normal"/>
    <w:link w:val="FooterBannerChar"/>
    <w:uiPriority w:val="99"/>
    <w:rsid w:val="00930883"/>
    <w:pPr>
      <w:spacing w:after="0"/>
    </w:pPr>
    <w:rPr>
      <w:color w:val="auto"/>
      <w:szCs w:val="22"/>
    </w:rPr>
  </w:style>
  <w:style w:type="character" w:customStyle="1" w:styleId="FooterBannerChar">
    <w:name w:val="Footer Banner Char"/>
    <w:basedOn w:val="DefaultParagraphFont"/>
    <w:link w:val="FooterBanner"/>
    <w:uiPriority w:val="99"/>
    <w:rsid w:val="00930883"/>
    <w:rPr>
      <w:color w:val="auto"/>
      <w:szCs w:val="22"/>
    </w:rPr>
  </w:style>
  <w:style w:type="paragraph" w:customStyle="1" w:styleId="Heading1NoTOC">
    <w:name w:val="Heading 1 No TOC"/>
    <w:basedOn w:val="Heading1"/>
    <w:next w:val="Normal"/>
    <w:uiPriority w:val="9"/>
    <w:qFormat/>
    <w:rsid w:val="004F1EE5"/>
  </w:style>
  <w:style w:type="paragraph" w:customStyle="1" w:styleId="Heading2NoTOC">
    <w:name w:val="Heading 2 No TOC"/>
    <w:basedOn w:val="Heading2"/>
    <w:next w:val="Normal"/>
    <w:uiPriority w:val="9"/>
    <w:qFormat/>
    <w:rsid w:val="004F1EE5"/>
  </w:style>
  <w:style w:type="paragraph" w:customStyle="1" w:styleId="Heading3NoTOC">
    <w:name w:val="Heading 3 No TOC"/>
    <w:basedOn w:val="Heading3"/>
    <w:next w:val="Normal"/>
    <w:uiPriority w:val="9"/>
    <w:qFormat/>
    <w:rsid w:val="004F1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dtp.vic.gov.au/" TargetMode="External"/><Relationship Id="rId3" Type="http://schemas.openxmlformats.org/officeDocument/2006/relationships/customXml" Target="../customXml/item3.xml"/><Relationship Id="rId21" Type="http://schemas.openxmlformats.org/officeDocument/2006/relationships/hyperlink" Target="https://www.dtp.vic.gov.au/"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surveyor.general@transport.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OT\Groupdata\DTPOfficeTemplates\DTP%20Factsheet%2024110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4727B948F3467CAD7E97F52BE668F1"/>
        <w:category>
          <w:name w:val="General"/>
          <w:gallery w:val="placeholder"/>
        </w:category>
        <w:types>
          <w:type w:val="bbPlcHdr"/>
        </w:types>
        <w:behaviors>
          <w:behavior w:val="content"/>
        </w:behaviors>
        <w:guid w:val="{93B80323-28DC-4AE2-B4B5-1C46DE997623}"/>
      </w:docPartPr>
      <w:docPartBody>
        <w:p w:rsidR="009E783E" w:rsidRDefault="009E783E">
          <w:pPr>
            <w:pStyle w:val="9F4727B948F3467CAD7E97F52BE668F1"/>
          </w:pPr>
          <w:r w:rsidRPr="008D0242">
            <w:rPr>
              <w:highlight w:val="lightGray"/>
            </w:rPr>
            <w:t>‘Introduction’ text spans both columns</w:t>
          </w:r>
        </w:p>
      </w:docPartBody>
    </w:docPart>
    <w:docPart>
      <w:docPartPr>
        <w:name w:val="4F994E9ACD474E6BA17DD26A2FD80D5F"/>
        <w:category>
          <w:name w:val="General"/>
          <w:gallery w:val="placeholder"/>
        </w:category>
        <w:types>
          <w:type w:val="bbPlcHdr"/>
        </w:types>
        <w:behaviors>
          <w:behavior w:val="content"/>
        </w:behaviors>
        <w:guid w:val="{DAF5A5AA-2090-4B9C-A12B-1F89F7BF206F}"/>
      </w:docPartPr>
      <w:docPartBody>
        <w:p w:rsidR="009E783E" w:rsidRDefault="009E783E">
          <w:pPr>
            <w:pStyle w:val="4F994E9ACD474E6BA17DD26A2FD80D5F"/>
          </w:pPr>
          <w:r w:rsidRPr="009A3039">
            <w:rPr>
              <w:highlight w:val="lightGray"/>
            </w:rPr>
            <w:t>‘Introduction-small’ text spans both columns</w:t>
          </w:r>
        </w:p>
      </w:docPartBody>
    </w:docPart>
    <w:docPart>
      <w:docPartPr>
        <w:name w:val="499F1B5F89924B19AD19DAB8DF1DF76E"/>
        <w:category>
          <w:name w:val="General"/>
          <w:gallery w:val="placeholder"/>
        </w:category>
        <w:types>
          <w:type w:val="bbPlcHdr"/>
        </w:types>
        <w:behaviors>
          <w:behavior w:val="content"/>
        </w:behaviors>
        <w:guid w:val="{6FC71FFB-6A58-4CF1-872F-67C7BC034D75}"/>
      </w:docPartPr>
      <w:docPartBody>
        <w:p w:rsidR="009E783E" w:rsidRDefault="009E783E">
          <w:pPr>
            <w:pStyle w:val="499F1B5F89924B19AD19DAB8DF1DF76E"/>
          </w:pPr>
          <w:r w:rsidRPr="00560AC8">
            <w:rPr>
              <w:rStyle w:val="PlaceholderText"/>
            </w:rPr>
            <w:t>Click or tap here to enter text.</w:t>
          </w:r>
        </w:p>
      </w:docPartBody>
    </w:docPart>
    <w:docPart>
      <w:docPartPr>
        <w:name w:val="F4F3AC6747DC4E1B883450BC25AB7E60"/>
        <w:category>
          <w:name w:val="General"/>
          <w:gallery w:val="placeholder"/>
        </w:category>
        <w:types>
          <w:type w:val="bbPlcHdr"/>
        </w:types>
        <w:behaviors>
          <w:behavior w:val="content"/>
        </w:behaviors>
        <w:guid w:val="{3EB4B579-2882-4E04-BB3B-8D7C6AE78B32}"/>
      </w:docPartPr>
      <w:docPartBody>
        <w:p w:rsidR="009E783E" w:rsidRDefault="009E783E">
          <w:pPr>
            <w:pStyle w:val="F4F3AC6747DC4E1B883450BC25AB7E60"/>
          </w:pPr>
          <w:r w:rsidRPr="00C95F8D">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 Light">
    <w:altName w:val="Calibri"/>
    <w:panose1 w:val="000004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altName w:val="Arial"/>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altName w:val="Arial"/>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7E"/>
    <w:rsid w:val="004A7B44"/>
    <w:rsid w:val="00866248"/>
    <w:rsid w:val="009447B1"/>
    <w:rsid w:val="009E783E"/>
    <w:rsid w:val="00A60B62"/>
    <w:rsid w:val="00AE337E"/>
    <w:rsid w:val="00D767F3"/>
    <w:rsid w:val="00DA74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4727B948F3467CAD7E97F52BE668F1">
    <w:name w:val="9F4727B948F3467CAD7E97F52BE668F1"/>
  </w:style>
  <w:style w:type="paragraph" w:customStyle="1" w:styleId="4F994E9ACD474E6BA17DD26A2FD80D5F">
    <w:name w:val="4F994E9ACD474E6BA17DD26A2FD80D5F"/>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499F1B5F89924B19AD19DAB8DF1DF76E">
    <w:name w:val="499F1B5F89924B19AD19DAB8DF1DF76E"/>
  </w:style>
  <w:style w:type="paragraph" w:customStyle="1" w:styleId="F4F3AC6747DC4E1B883450BC25AB7E60">
    <w:name w:val="F4F3AC6747DC4E1B883450BC25AB7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CDF08F3A6F714AA489D3894DD7A9BC" ma:contentTypeVersion="11" ma:contentTypeDescription="Create a new document." ma:contentTypeScope="" ma:versionID="f4716964c4c617d5af4d9faef5487e35">
  <xsd:schema xmlns:xsd="http://www.w3.org/2001/XMLSchema" xmlns:xs="http://www.w3.org/2001/XMLSchema" xmlns:p="http://schemas.microsoft.com/office/2006/metadata/properties" xmlns:ns2="20f37413-c634-4d08-b3cb-d62f67bab3f5" xmlns:ns3="58dc2efb-db81-4919-9935-d312208d97b9" targetNamespace="http://schemas.microsoft.com/office/2006/metadata/properties" ma:root="true" ma:fieldsID="0b0a71669d514814eeb4e1202c7c1c6b" ns2:_="" ns3:_="">
    <xsd:import namespace="20f37413-c634-4d08-b3cb-d62f67bab3f5"/>
    <xsd:import namespace="58dc2efb-db81-4919-9935-d312208d97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7413-c634-4d08-b3cb-d62f67bab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dc2efb-db81-4919-9935-d312208d97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69070e-fb17-411d-be97-105a28e510d7}" ma:internalName="TaxCatchAll" ma:showField="CatchAllData" ma:web="58dc2efb-db81-4919-9935-d312208d9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0f37413-c634-4d08-b3cb-d62f67bab3f5">
      <Terms xmlns="http://schemas.microsoft.com/office/infopath/2007/PartnerControls"/>
    </lcf76f155ced4ddcb4097134ff3c332f>
    <TaxCatchAll xmlns="58dc2efb-db81-4919-9935-d312208d97b9"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3.xml><?xml version="1.0" encoding="utf-8"?>
<ds:datastoreItem xmlns:ds="http://schemas.openxmlformats.org/officeDocument/2006/customXml" ds:itemID="{288515B2-18E2-4E52-8E61-E8920BEC2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7413-c634-4d08-b3cb-d62f67bab3f5"/>
    <ds:schemaRef ds:uri="58dc2efb-db81-4919-9935-d312208d9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20f37413-c634-4d08-b3cb-d62f67bab3f5"/>
    <ds:schemaRef ds:uri="58dc2efb-db81-4919-9935-d312208d97b9"/>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DTP Factsheet 241105.dotx</Template>
  <TotalTime>275</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DTP</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 Surveying</dc:title>
  <dc:subject>Private properties affected by the bushfires</dc:subject>
  <dc:creator>Eddie S Cichocki (DEECA)</dc:creator>
  <cp:keywords/>
  <dc:description/>
  <cp:lastModifiedBy>Eddie S Cichocki (DTP)</cp:lastModifiedBy>
  <cp:revision>122</cp:revision>
  <dcterms:created xsi:type="dcterms:W3CDTF">2025-02-09T21:45:00Z</dcterms:created>
  <dcterms:modified xsi:type="dcterms:W3CDTF">2025-02-11T05:05:00Z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0x010100B7CDF08F3A6F714AA489D3894DD7A9BC</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Factsheet</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ies>
</file>